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37" w:rsidRDefault="006D540B" w:rsidP="00474E37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474E37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B6968" w:rsidRDefault="00EB6968" w:rsidP="00474E37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EB6968" w:rsidRDefault="006D540B" w:rsidP="00474E37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D540B" w:rsidRDefault="006D540B" w:rsidP="00474E37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Pr="00BE15BA" w:rsidRDefault="00A73F1F" w:rsidP="00A73F1F">
      <w:pPr>
        <w:jc w:val="center"/>
        <w:rPr>
          <w:b/>
          <w:szCs w:val="28"/>
          <w:u w:val="single"/>
        </w:rPr>
      </w:pPr>
      <w:r w:rsidRPr="00BE15BA">
        <w:rPr>
          <w:b/>
          <w:szCs w:val="28"/>
        </w:rPr>
        <w:t xml:space="preserve">от </w:t>
      </w:r>
      <w:r w:rsidR="005C7546">
        <w:rPr>
          <w:b/>
          <w:szCs w:val="28"/>
        </w:rPr>
        <w:t>18.03.</w:t>
      </w:r>
      <w:r w:rsidR="00BE15BA" w:rsidRPr="00805B2D">
        <w:rPr>
          <w:b/>
          <w:szCs w:val="28"/>
        </w:rPr>
        <w:t xml:space="preserve"> 201</w:t>
      </w:r>
      <w:r w:rsidR="0039632C">
        <w:rPr>
          <w:b/>
          <w:szCs w:val="28"/>
        </w:rPr>
        <w:t xml:space="preserve">9 </w:t>
      </w:r>
      <w:r w:rsidR="00BE15BA" w:rsidRPr="00805B2D">
        <w:rPr>
          <w:b/>
          <w:szCs w:val="28"/>
        </w:rPr>
        <w:t xml:space="preserve"> г</w:t>
      </w:r>
      <w:r w:rsidR="00BE15BA" w:rsidRPr="00BE15BA">
        <w:rPr>
          <w:b/>
          <w:szCs w:val="28"/>
        </w:rPr>
        <w:t>.</w:t>
      </w:r>
      <w:r w:rsidRPr="00BE15BA">
        <w:rPr>
          <w:b/>
          <w:szCs w:val="28"/>
        </w:rPr>
        <w:t xml:space="preserve"> </w:t>
      </w:r>
      <w:r w:rsidRPr="00BE15BA">
        <w:rPr>
          <w:b/>
          <w:szCs w:val="28"/>
        </w:rPr>
        <w:sym w:font="Times New Roman" w:char="2116"/>
      </w:r>
      <w:r w:rsidRPr="00BE15BA">
        <w:rPr>
          <w:b/>
          <w:szCs w:val="28"/>
        </w:rPr>
        <w:t xml:space="preserve"> </w:t>
      </w:r>
      <w:r w:rsidR="005C7546">
        <w:rPr>
          <w:b/>
          <w:szCs w:val="28"/>
        </w:rPr>
        <w:t>39</w:t>
      </w:r>
      <w:r w:rsidR="00D370C0">
        <w:rPr>
          <w:b/>
          <w:szCs w:val="28"/>
        </w:rPr>
        <w:t xml:space="preserve">   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A73F1F" w:rsidRPr="00474E37" w:rsidRDefault="00EB6968" w:rsidP="00A73F1F">
      <w:pPr>
        <w:jc w:val="center"/>
        <w:rPr>
          <w:b/>
          <w:szCs w:val="28"/>
        </w:rPr>
      </w:pPr>
      <w:r w:rsidRPr="00474E37">
        <w:rPr>
          <w:b/>
          <w:szCs w:val="28"/>
        </w:rPr>
        <w:t>х</w:t>
      </w:r>
      <w:r w:rsidR="00A73F1F" w:rsidRPr="00474E37">
        <w:rPr>
          <w:b/>
          <w:szCs w:val="28"/>
        </w:rPr>
        <w:t>. М</w:t>
      </w:r>
      <w:r w:rsidRPr="00474E37">
        <w:rPr>
          <w:b/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p w:rsidR="00AD1D19" w:rsidRPr="00AD1D19" w:rsidRDefault="00AD1D19" w:rsidP="00AD1D19">
      <w:pPr>
        <w:jc w:val="center"/>
        <w:rPr>
          <w:b/>
          <w:szCs w:val="28"/>
        </w:rPr>
      </w:pPr>
      <w:r w:rsidRPr="00AD1D19">
        <w:rPr>
          <w:b/>
          <w:szCs w:val="28"/>
        </w:rPr>
        <w:t xml:space="preserve">Об утверждении плана </w:t>
      </w:r>
      <w:proofErr w:type="gramStart"/>
      <w:r w:rsidRPr="00AD1D19">
        <w:rPr>
          <w:b/>
          <w:szCs w:val="28"/>
        </w:rPr>
        <w:t>организационных</w:t>
      </w:r>
      <w:proofErr w:type="gramEnd"/>
    </w:p>
    <w:p w:rsidR="00AD1D19" w:rsidRPr="00AD1D19" w:rsidRDefault="00AD1D19" w:rsidP="00AD1D19">
      <w:pPr>
        <w:jc w:val="center"/>
        <w:rPr>
          <w:b/>
          <w:szCs w:val="28"/>
        </w:rPr>
      </w:pPr>
      <w:r w:rsidRPr="00AD1D19">
        <w:rPr>
          <w:b/>
          <w:szCs w:val="28"/>
        </w:rPr>
        <w:t xml:space="preserve"> мероприятий по благоустройству территории </w:t>
      </w:r>
    </w:p>
    <w:p w:rsidR="00AD1D19" w:rsidRPr="00AD1D19" w:rsidRDefault="00AD1D19" w:rsidP="00AD1D19">
      <w:pPr>
        <w:jc w:val="center"/>
        <w:rPr>
          <w:b/>
          <w:szCs w:val="28"/>
        </w:rPr>
      </w:pPr>
      <w:r w:rsidRPr="00AD1D19">
        <w:rPr>
          <w:b/>
          <w:szCs w:val="28"/>
        </w:rPr>
        <w:t>Первомайского сельского поселения на 201</w:t>
      </w:r>
      <w:r w:rsidR="0039632C">
        <w:rPr>
          <w:b/>
          <w:szCs w:val="28"/>
        </w:rPr>
        <w:t>9</w:t>
      </w:r>
      <w:r w:rsidRPr="00AD1D19">
        <w:rPr>
          <w:b/>
          <w:szCs w:val="28"/>
        </w:rPr>
        <w:t>-20</w:t>
      </w:r>
      <w:r w:rsidR="0039632C">
        <w:rPr>
          <w:b/>
          <w:szCs w:val="28"/>
        </w:rPr>
        <w:t>20</w:t>
      </w:r>
      <w:r w:rsidRPr="00AD1D19">
        <w:rPr>
          <w:b/>
          <w:szCs w:val="28"/>
        </w:rPr>
        <w:t xml:space="preserve"> годы</w:t>
      </w:r>
    </w:p>
    <w:p w:rsidR="00AD1D19" w:rsidRDefault="00AD1D19" w:rsidP="00AD1D19">
      <w:pPr>
        <w:jc w:val="center"/>
        <w:rPr>
          <w:szCs w:val="28"/>
        </w:rPr>
      </w:pPr>
    </w:p>
    <w:p w:rsidR="00AD1D19" w:rsidRDefault="00AD1D19" w:rsidP="00AD1D19">
      <w:pPr>
        <w:jc w:val="center"/>
        <w:rPr>
          <w:szCs w:val="28"/>
        </w:rPr>
      </w:pPr>
    </w:p>
    <w:p w:rsidR="00AD1D19" w:rsidRPr="00AD1D19" w:rsidRDefault="00AD1D19" w:rsidP="00AD1D19">
      <w:pPr>
        <w:jc w:val="center"/>
        <w:rPr>
          <w:b/>
          <w:szCs w:val="28"/>
        </w:rPr>
      </w:pPr>
    </w:p>
    <w:p w:rsidR="00AD1D19" w:rsidRDefault="00D75DE8" w:rsidP="006825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5DE8">
        <w:rPr>
          <w:szCs w:val="28"/>
        </w:rPr>
        <w:t>В соответствии с Федеральным законом от 6 октября 2003  № 131-ФЗ «Об общих принципах организации местного самоуправления в Российской Федерации» на основании Устава муниципального образования</w:t>
      </w:r>
      <w:r>
        <w:rPr>
          <w:szCs w:val="28"/>
        </w:rPr>
        <w:t xml:space="preserve"> «Первомайское  сельское  поселение», Администрация  Первомайского сельского поселения</w:t>
      </w:r>
    </w:p>
    <w:p w:rsidR="00682567" w:rsidRPr="00C14105" w:rsidRDefault="00682567" w:rsidP="0068256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14105">
        <w:rPr>
          <w:b/>
          <w:szCs w:val="28"/>
        </w:rPr>
        <w:t>п</w:t>
      </w:r>
      <w:proofErr w:type="gramEnd"/>
      <w:r w:rsidRPr="00C14105">
        <w:rPr>
          <w:b/>
          <w:szCs w:val="28"/>
        </w:rPr>
        <w:t xml:space="preserve"> о с т а н о в л я е т</w:t>
      </w:r>
      <w:r w:rsidRPr="00C14105">
        <w:rPr>
          <w:szCs w:val="28"/>
        </w:rPr>
        <w:t>:</w:t>
      </w:r>
    </w:p>
    <w:p w:rsidR="00682567" w:rsidRDefault="00682567" w:rsidP="00682567">
      <w:pPr>
        <w:ind w:firstLine="709"/>
        <w:jc w:val="both"/>
        <w:rPr>
          <w:szCs w:val="28"/>
        </w:rPr>
      </w:pPr>
    </w:p>
    <w:p w:rsidR="00AD1D19" w:rsidRPr="00BA6490" w:rsidRDefault="0039632C" w:rsidP="00AD1D19">
      <w:pPr>
        <w:ind w:firstLine="900"/>
        <w:jc w:val="both"/>
        <w:rPr>
          <w:szCs w:val="28"/>
        </w:rPr>
      </w:pPr>
      <w:r>
        <w:rPr>
          <w:szCs w:val="28"/>
        </w:rPr>
        <w:t>1.</w:t>
      </w:r>
      <w:r w:rsidR="00AD1D19" w:rsidRPr="00BA6490">
        <w:rPr>
          <w:szCs w:val="28"/>
        </w:rPr>
        <w:t xml:space="preserve">Утвердить план организационных мероприятий по благоустройству территории </w:t>
      </w:r>
      <w:r w:rsidR="000C7A91">
        <w:rPr>
          <w:szCs w:val="28"/>
        </w:rPr>
        <w:t>Первомайского сельского</w:t>
      </w:r>
      <w:r w:rsidR="00AD1D19" w:rsidRPr="00BA6490">
        <w:rPr>
          <w:szCs w:val="28"/>
        </w:rPr>
        <w:t xml:space="preserve"> поселения на 201</w:t>
      </w:r>
      <w:r>
        <w:rPr>
          <w:szCs w:val="28"/>
        </w:rPr>
        <w:t>9</w:t>
      </w:r>
      <w:r w:rsidR="00AD1D19" w:rsidRPr="00BA6490">
        <w:rPr>
          <w:szCs w:val="28"/>
        </w:rPr>
        <w:t>-20</w:t>
      </w:r>
      <w:r>
        <w:rPr>
          <w:szCs w:val="28"/>
        </w:rPr>
        <w:t>20</w:t>
      </w:r>
      <w:r w:rsidR="00142C68">
        <w:rPr>
          <w:szCs w:val="28"/>
        </w:rPr>
        <w:t xml:space="preserve"> годы согласно приложениям №1, №2</w:t>
      </w:r>
      <w:r w:rsidR="00AD1D19" w:rsidRPr="00BA6490">
        <w:rPr>
          <w:szCs w:val="28"/>
        </w:rPr>
        <w:t xml:space="preserve"> к настоящему постановлению.</w:t>
      </w:r>
    </w:p>
    <w:p w:rsidR="00AD1D19" w:rsidRPr="00BA6490" w:rsidRDefault="00AD1D19" w:rsidP="00AD1D19">
      <w:pPr>
        <w:ind w:firstLine="900"/>
        <w:jc w:val="both"/>
        <w:rPr>
          <w:szCs w:val="28"/>
        </w:rPr>
      </w:pPr>
      <w:r w:rsidRPr="00BA6490">
        <w:rPr>
          <w:szCs w:val="28"/>
        </w:rPr>
        <w:t>2. Ответственным исполнителям, указанным в Приложени</w:t>
      </w:r>
      <w:r w:rsidR="00142C68">
        <w:rPr>
          <w:szCs w:val="28"/>
        </w:rPr>
        <w:t>ях</w:t>
      </w:r>
      <w:r w:rsidRPr="00BA6490">
        <w:rPr>
          <w:szCs w:val="28"/>
        </w:rPr>
        <w:t xml:space="preserve"> к настоящему постановлению обеспечить сроки выполнения мероприятий.</w:t>
      </w:r>
    </w:p>
    <w:p w:rsidR="00AD1D19" w:rsidRPr="00BA6490" w:rsidRDefault="00AD1D19" w:rsidP="00AD1D19">
      <w:pPr>
        <w:ind w:firstLine="851"/>
        <w:jc w:val="both"/>
        <w:rPr>
          <w:szCs w:val="28"/>
        </w:rPr>
      </w:pPr>
      <w:r w:rsidRPr="00BA6490">
        <w:rPr>
          <w:szCs w:val="28"/>
        </w:rPr>
        <w:t xml:space="preserve">3. Настоящее постановление подлежит размещению на </w:t>
      </w:r>
      <w:proofErr w:type="gramStart"/>
      <w:r w:rsidRPr="00BA6490">
        <w:rPr>
          <w:szCs w:val="28"/>
        </w:rPr>
        <w:t>официальном</w:t>
      </w:r>
      <w:proofErr w:type="gramEnd"/>
      <w:r w:rsidRPr="00BA6490">
        <w:rPr>
          <w:szCs w:val="28"/>
        </w:rPr>
        <w:t xml:space="preserve"> </w:t>
      </w:r>
      <w:proofErr w:type="gramStart"/>
      <w:r w:rsidRPr="00BA6490">
        <w:rPr>
          <w:szCs w:val="28"/>
        </w:rPr>
        <w:t>сайте</w:t>
      </w:r>
      <w:proofErr w:type="gramEnd"/>
      <w:r w:rsidRPr="00BA6490">
        <w:rPr>
          <w:szCs w:val="28"/>
        </w:rPr>
        <w:t xml:space="preserve"> Администрации </w:t>
      </w:r>
      <w:r w:rsidR="00B51C88">
        <w:rPr>
          <w:szCs w:val="28"/>
        </w:rPr>
        <w:t>Первомайского  сельского</w:t>
      </w:r>
      <w:r w:rsidRPr="00BA6490">
        <w:rPr>
          <w:szCs w:val="28"/>
        </w:rPr>
        <w:t xml:space="preserve"> поселения.</w:t>
      </w:r>
    </w:p>
    <w:p w:rsidR="00AD1D19" w:rsidRPr="00BA6490" w:rsidRDefault="00AD1D19" w:rsidP="00AD1D19">
      <w:pPr>
        <w:ind w:firstLine="900"/>
        <w:jc w:val="both"/>
        <w:rPr>
          <w:szCs w:val="28"/>
        </w:rPr>
      </w:pPr>
      <w:r w:rsidRPr="00BA6490">
        <w:rPr>
          <w:szCs w:val="28"/>
        </w:rPr>
        <w:t xml:space="preserve">4. </w:t>
      </w:r>
      <w:proofErr w:type="gramStart"/>
      <w:r w:rsidRPr="00BA6490">
        <w:rPr>
          <w:szCs w:val="28"/>
        </w:rPr>
        <w:t>Контроль за</w:t>
      </w:r>
      <w:proofErr w:type="gramEnd"/>
      <w:r w:rsidRPr="00BA6490">
        <w:rPr>
          <w:szCs w:val="28"/>
        </w:rPr>
        <w:t xml:space="preserve"> исполнением данного постановления оставляю за собой.</w:t>
      </w:r>
    </w:p>
    <w:p w:rsidR="00AD1D19" w:rsidRPr="00BA6490" w:rsidRDefault="00AD1D19" w:rsidP="00AD1D19">
      <w:pPr>
        <w:ind w:firstLine="720"/>
        <w:jc w:val="both"/>
        <w:rPr>
          <w:szCs w:val="28"/>
        </w:rPr>
      </w:pPr>
    </w:p>
    <w:p w:rsidR="00AD1D19" w:rsidRPr="00C14105" w:rsidRDefault="00AD1D19" w:rsidP="00682567">
      <w:pPr>
        <w:ind w:firstLine="709"/>
        <w:jc w:val="both"/>
        <w:rPr>
          <w:szCs w:val="28"/>
        </w:rPr>
      </w:pPr>
    </w:p>
    <w:p w:rsidR="0011215D" w:rsidRDefault="0011215D" w:rsidP="0011215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EB6968" w:rsidRDefault="0011215D" w:rsidP="0011215D">
      <w:pPr>
        <w:tabs>
          <w:tab w:val="left" w:pos="7655"/>
          <w:tab w:val="left" w:pos="8455"/>
        </w:tabs>
      </w:pPr>
      <w:r>
        <w:t xml:space="preserve">Глава </w:t>
      </w:r>
      <w:r w:rsidR="0056171A">
        <w:t xml:space="preserve"> Администрации </w:t>
      </w:r>
      <w:proofErr w:type="gramStart"/>
      <w:r w:rsidR="00EB6968">
        <w:t>Первомайского</w:t>
      </w:r>
      <w:proofErr w:type="gramEnd"/>
    </w:p>
    <w:p w:rsidR="0011215D" w:rsidRDefault="00EB6968" w:rsidP="0011215D">
      <w:pPr>
        <w:tabs>
          <w:tab w:val="left" w:pos="7655"/>
          <w:tab w:val="left" w:pos="8455"/>
        </w:tabs>
      </w:pPr>
      <w:r>
        <w:t>сельского поселения</w:t>
      </w:r>
      <w:r w:rsidR="0011215D">
        <w:t xml:space="preserve">                                                         </w:t>
      </w:r>
      <w:r>
        <w:t xml:space="preserve">                    М.Н. Левочкин</w:t>
      </w:r>
    </w:p>
    <w:p w:rsidR="00E0223E" w:rsidRDefault="00E0223E" w:rsidP="0011215D">
      <w:pPr>
        <w:tabs>
          <w:tab w:val="left" w:pos="7655"/>
          <w:tab w:val="left" w:pos="8455"/>
        </w:tabs>
        <w:rPr>
          <w:sz w:val="20"/>
        </w:rPr>
      </w:pPr>
    </w:p>
    <w:p w:rsidR="00E0223E" w:rsidRDefault="00E0223E" w:rsidP="0011215D">
      <w:pPr>
        <w:tabs>
          <w:tab w:val="left" w:pos="7655"/>
          <w:tab w:val="left" w:pos="8455"/>
        </w:tabs>
        <w:rPr>
          <w:sz w:val="20"/>
        </w:rPr>
      </w:pPr>
    </w:p>
    <w:p w:rsidR="0011215D" w:rsidRPr="0011215D" w:rsidRDefault="0011215D" w:rsidP="0011215D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</w:p>
    <w:p w:rsidR="00B51C88" w:rsidRDefault="0039632C" w:rsidP="0039632C">
      <w:pPr>
        <w:tabs>
          <w:tab w:val="left" w:pos="7655"/>
          <w:tab w:val="left" w:pos="8455"/>
        </w:tabs>
        <w:rPr>
          <w:sz w:val="24"/>
          <w:szCs w:val="24"/>
        </w:rPr>
        <w:sectPr w:rsidR="00B51C88" w:rsidSect="000E39D7">
          <w:pgSz w:w="11907" w:h="16840" w:code="9"/>
          <w:pgMar w:top="709" w:right="851" w:bottom="1134" w:left="1304" w:header="720" w:footer="720" w:gutter="0"/>
          <w:cols w:space="720"/>
        </w:sectPr>
      </w:pPr>
      <w:r>
        <w:rPr>
          <w:sz w:val="20"/>
        </w:rPr>
        <w:t xml:space="preserve">ведущий </w:t>
      </w:r>
      <w:r w:rsidR="00D06AB4">
        <w:rPr>
          <w:sz w:val="20"/>
        </w:rPr>
        <w:t>специалист</w:t>
      </w:r>
      <w:r>
        <w:rPr>
          <w:sz w:val="20"/>
        </w:rPr>
        <w:t xml:space="preserve"> Администрации </w:t>
      </w:r>
    </w:p>
    <w:p w:rsidR="000E39D7" w:rsidRPr="00474E37" w:rsidRDefault="000E39D7" w:rsidP="0023127F">
      <w:pPr>
        <w:pageBreakBefore/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lastRenderedPageBreak/>
        <w:t>Приложение № 1</w:t>
      </w:r>
    </w:p>
    <w:p w:rsidR="000E39D7" w:rsidRPr="00474E37" w:rsidRDefault="000E39D7" w:rsidP="0023127F">
      <w:pPr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t>к постановлению</w:t>
      </w:r>
    </w:p>
    <w:p w:rsidR="000E39D7" w:rsidRPr="00474E37" w:rsidRDefault="000E39D7" w:rsidP="0023127F">
      <w:pPr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t>П</w:t>
      </w:r>
      <w:r w:rsidR="006C1DE5" w:rsidRPr="00474E37">
        <w:rPr>
          <w:sz w:val="24"/>
          <w:szCs w:val="24"/>
        </w:rPr>
        <w:t>ервомайского сельского поселения</w:t>
      </w:r>
    </w:p>
    <w:p w:rsidR="000E39D7" w:rsidRPr="00474E37" w:rsidRDefault="000E39D7" w:rsidP="0023127F">
      <w:pPr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t xml:space="preserve">от </w:t>
      </w:r>
      <w:r w:rsidR="005717FB" w:rsidRPr="00474E37">
        <w:rPr>
          <w:sz w:val="24"/>
          <w:szCs w:val="24"/>
        </w:rPr>
        <w:t xml:space="preserve">  </w:t>
      </w:r>
      <w:r w:rsidR="00142C68">
        <w:rPr>
          <w:sz w:val="24"/>
          <w:szCs w:val="24"/>
        </w:rPr>
        <w:t>18.03.2019</w:t>
      </w:r>
      <w:r w:rsidRPr="00474E37">
        <w:rPr>
          <w:sz w:val="24"/>
          <w:szCs w:val="24"/>
        </w:rPr>
        <w:t xml:space="preserve"> №</w:t>
      </w:r>
      <w:r w:rsidR="00142C68">
        <w:rPr>
          <w:sz w:val="24"/>
          <w:szCs w:val="24"/>
        </w:rPr>
        <w:t xml:space="preserve"> 39</w:t>
      </w:r>
      <w:r w:rsidRPr="00474E37">
        <w:rPr>
          <w:sz w:val="24"/>
          <w:szCs w:val="24"/>
        </w:rPr>
        <w:t xml:space="preserve"> </w:t>
      </w:r>
      <w:r w:rsidR="0039632C">
        <w:rPr>
          <w:sz w:val="24"/>
          <w:szCs w:val="24"/>
        </w:rPr>
        <w:t xml:space="preserve"> </w:t>
      </w:r>
    </w:p>
    <w:p w:rsidR="00B51C88" w:rsidRPr="00C34830" w:rsidRDefault="00B51C88" w:rsidP="00B51C88">
      <w:pPr>
        <w:jc w:val="center"/>
        <w:rPr>
          <w:b/>
          <w:szCs w:val="28"/>
        </w:rPr>
      </w:pPr>
      <w:r w:rsidRPr="00C34830">
        <w:rPr>
          <w:b/>
          <w:szCs w:val="28"/>
        </w:rPr>
        <w:t>ПЛАН</w:t>
      </w:r>
      <w:r>
        <w:rPr>
          <w:b/>
          <w:szCs w:val="28"/>
        </w:rPr>
        <w:t xml:space="preserve"> </w:t>
      </w:r>
    </w:p>
    <w:p w:rsidR="00B51C88" w:rsidRPr="00200193" w:rsidRDefault="00B51C88" w:rsidP="00B51C88">
      <w:pPr>
        <w:jc w:val="center"/>
        <w:rPr>
          <w:szCs w:val="28"/>
        </w:rPr>
      </w:pPr>
      <w:r w:rsidRPr="00200193">
        <w:rPr>
          <w:szCs w:val="28"/>
        </w:rPr>
        <w:t xml:space="preserve">организационных мероприятий по благоустройству территорий </w:t>
      </w:r>
    </w:p>
    <w:p w:rsidR="00B51C88" w:rsidRPr="00200193" w:rsidRDefault="00B51C88" w:rsidP="00B51C88">
      <w:pPr>
        <w:jc w:val="center"/>
        <w:rPr>
          <w:szCs w:val="28"/>
        </w:rPr>
      </w:pPr>
      <w:r>
        <w:rPr>
          <w:szCs w:val="28"/>
        </w:rPr>
        <w:t>Первомайского сельского поселения</w:t>
      </w:r>
    </w:p>
    <w:p w:rsidR="00B51C88" w:rsidRPr="00200193" w:rsidRDefault="00B51C88" w:rsidP="00B51C88">
      <w:pPr>
        <w:jc w:val="center"/>
        <w:rPr>
          <w:szCs w:val="28"/>
        </w:rPr>
      </w:pPr>
      <w:r w:rsidRPr="00200193">
        <w:rPr>
          <w:szCs w:val="28"/>
        </w:rPr>
        <w:t>на 201</w:t>
      </w:r>
      <w:r w:rsidR="0039632C">
        <w:rPr>
          <w:szCs w:val="28"/>
        </w:rPr>
        <w:t>9</w:t>
      </w:r>
      <w:r>
        <w:rPr>
          <w:szCs w:val="28"/>
        </w:rPr>
        <w:t xml:space="preserve"> - 20</w:t>
      </w:r>
      <w:r w:rsidR="0039632C">
        <w:rPr>
          <w:szCs w:val="28"/>
        </w:rPr>
        <w:t>20</w:t>
      </w:r>
      <w:r w:rsidRPr="00200193">
        <w:rPr>
          <w:szCs w:val="28"/>
        </w:rPr>
        <w:t xml:space="preserve"> год</w:t>
      </w:r>
      <w:r>
        <w:rPr>
          <w:szCs w:val="28"/>
        </w:rPr>
        <w:t xml:space="preserve">ы </w:t>
      </w:r>
    </w:p>
    <w:p w:rsidR="00B51C88" w:rsidRDefault="00B51C88" w:rsidP="000E39D7">
      <w:pPr>
        <w:spacing w:line="235" w:lineRule="auto"/>
        <w:jc w:val="center"/>
        <w:rPr>
          <w:szCs w:val="28"/>
        </w:rPr>
      </w:pPr>
    </w:p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6052"/>
        <w:gridCol w:w="1851"/>
        <w:gridCol w:w="3393"/>
        <w:gridCol w:w="3328"/>
      </w:tblGrid>
      <w:tr w:rsidR="00B51C88" w:rsidRPr="00D75DE8" w:rsidTr="00B51C88">
        <w:trPr>
          <w:trHeight w:val="148"/>
        </w:trPr>
        <w:tc>
          <w:tcPr>
            <w:tcW w:w="799" w:type="dxa"/>
            <w:vAlign w:val="center"/>
          </w:tcPr>
          <w:p w:rsidR="00B51C88" w:rsidRPr="00D75DE8" w:rsidRDefault="00B51C8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№</w:t>
            </w:r>
          </w:p>
        </w:tc>
        <w:tc>
          <w:tcPr>
            <w:tcW w:w="6052" w:type="dxa"/>
            <w:vAlign w:val="center"/>
          </w:tcPr>
          <w:p w:rsidR="00B51C88" w:rsidRPr="00D75DE8" w:rsidRDefault="00B51C88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1" w:type="dxa"/>
          </w:tcPr>
          <w:p w:rsidR="00B51C88" w:rsidRPr="00D75DE8" w:rsidRDefault="00B51C8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393" w:type="dxa"/>
            <w:vAlign w:val="center"/>
          </w:tcPr>
          <w:p w:rsidR="00B51C88" w:rsidRPr="00D75DE8" w:rsidRDefault="00B51C8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28" w:type="dxa"/>
            <w:vAlign w:val="center"/>
          </w:tcPr>
          <w:p w:rsidR="00B51C88" w:rsidRPr="00D75DE8" w:rsidRDefault="00B51C88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Контроль исполнения мероприятия</w:t>
            </w:r>
          </w:p>
        </w:tc>
      </w:tr>
      <w:tr w:rsidR="00B51C88" w:rsidRPr="00D75DE8" w:rsidTr="00B51C88">
        <w:trPr>
          <w:trHeight w:val="148"/>
        </w:trPr>
        <w:tc>
          <w:tcPr>
            <w:tcW w:w="15423" w:type="dxa"/>
            <w:gridSpan w:val="5"/>
            <w:vAlign w:val="center"/>
          </w:tcPr>
          <w:p w:rsidR="00B51C88" w:rsidRPr="00D75DE8" w:rsidRDefault="00B51C88" w:rsidP="00B51C88">
            <w:pPr>
              <w:pStyle w:val="af0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8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75DE8" w:rsidRPr="00D75DE8" w:rsidTr="00C338A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1.1.</w:t>
            </w:r>
          </w:p>
        </w:tc>
        <w:tc>
          <w:tcPr>
            <w:tcW w:w="6052" w:type="dxa"/>
          </w:tcPr>
          <w:p w:rsidR="00D75DE8" w:rsidRPr="00D75DE8" w:rsidRDefault="00D75DE8" w:rsidP="00C338A8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Организовать круглогодичную работу штаба по благоустройству Первомайского сельского поселения с учетом мероприятий определенных настоящим планом</w:t>
            </w:r>
          </w:p>
        </w:tc>
        <w:tc>
          <w:tcPr>
            <w:tcW w:w="1851" w:type="dxa"/>
          </w:tcPr>
          <w:p w:rsidR="00D75DE8" w:rsidRPr="00D75DE8" w:rsidRDefault="00D75DE8" w:rsidP="00C338A8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Постоянно</w:t>
            </w:r>
          </w:p>
        </w:tc>
        <w:tc>
          <w:tcPr>
            <w:tcW w:w="3393" w:type="dxa"/>
          </w:tcPr>
          <w:p w:rsidR="00D75DE8" w:rsidRPr="00D75DE8" w:rsidRDefault="00D75DE8" w:rsidP="00C338A8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3328" w:type="dxa"/>
          </w:tcPr>
          <w:p w:rsidR="00D75DE8" w:rsidRPr="00D75DE8" w:rsidRDefault="00D75DE8" w:rsidP="00C338A8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D75DE8" w:rsidRPr="00D75DE8" w:rsidTr="00B51C8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1.1.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 xml:space="preserve">Организовать проведение мероприятий по благоустройству и санитарной уборке территорий </w:t>
            </w:r>
            <w:r w:rsidR="00142C68">
              <w:rPr>
                <w:color w:val="000000"/>
                <w:sz w:val="24"/>
                <w:szCs w:val="24"/>
              </w:rPr>
              <w:t>поселения</w:t>
            </w:r>
            <w:r w:rsidRPr="00D75DE8">
              <w:rPr>
                <w:color w:val="000000"/>
                <w:sz w:val="24"/>
                <w:szCs w:val="24"/>
              </w:rPr>
              <w:t xml:space="preserve"> в четыре</w:t>
            </w:r>
            <w:r w:rsidRPr="00D75DE8">
              <w:rPr>
                <w:sz w:val="24"/>
                <w:szCs w:val="24"/>
              </w:rPr>
              <w:t xml:space="preserve"> </w:t>
            </w:r>
            <w:r w:rsidRPr="00D75DE8">
              <w:rPr>
                <w:color w:val="000000"/>
                <w:sz w:val="24"/>
                <w:szCs w:val="24"/>
              </w:rPr>
              <w:t>этапа:</w:t>
            </w:r>
          </w:p>
          <w:p w:rsidR="00D75DE8" w:rsidRPr="00D75DE8" w:rsidRDefault="00D75DE8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первый этап (весенний),</w:t>
            </w:r>
          </w:p>
          <w:p w:rsidR="00D75DE8" w:rsidRPr="00D75DE8" w:rsidRDefault="00D75DE8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второй этап (летний),</w:t>
            </w:r>
          </w:p>
          <w:p w:rsidR="00D75DE8" w:rsidRPr="00D75DE8" w:rsidRDefault="00D75DE8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третий этап (осенний),</w:t>
            </w:r>
          </w:p>
          <w:p w:rsidR="00D75DE8" w:rsidRPr="00D75DE8" w:rsidRDefault="00D75DE8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четвертый этап (зимний).</w:t>
            </w:r>
          </w:p>
          <w:p w:rsidR="00D75DE8" w:rsidRPr="00D75DE8" w:rsidRDefault="00D75DE8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Проведение мероприятий 3-го и 4-го этапов, допускается корректировать по фактическому состоянию погодных условий.</w:t>
            </w:r>
          </w:p>
        </w:tc>
        <w:tc>
          <w:tcPr>
            <w:tcW w:w="1851" w:type="dxa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01"/>
                <w:attr w:name="Minute" w:val="03"/>
              </w:smartTagPr>
              <w:r w:rsidRPr="00D75DE8">
                <w:rPr>
                  <w:sz w:val="24"/>
                  <w:szCs w:val="24"/>
                </w:rPr>
                <w:t>01.03</w:t>
              </w:r>
            </w:smartTag>
            <w:r w:rsidRPr="00D75DE8">
              <w:rPr>
                <w:sz w:val="24"/>
                <w:szCs w:val="24"/>
              </w:rPr>
              <w:t xml:space="preserve"> – 31.05</w:t>
            </w: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01"/>
                <w:attr w:name="Minute" w:val="06"/>
              </w:smartTagPr>
              <w:r w:rsidRPr="00D75DE8">
                <w:rPr>
                  <w:sz w:val="24"/>
                  <w:szCs w:val="24"/>
                </w:rPr>
                <w:t>01.06</w:t>
              </w:r>
            </w:smartTag>
            <w:r w:rsidRPr="00D75DE8">
              <w:rPr>
                <w:sz w:val="24"/>
                <w:szCs w:val="24"/>
              </w:rPr>
              <w:t xml:space="preserve"> – 31.08</w:t>
            </w: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01"/>
                <w:attr w:name="Minute" w:val="09"/>
              </w:smartTagPr>
              <w:r w:rsidRPr="00D75DE8">
                <w:rPr>
                  <w:sz w:val="24"/>
                  <w:szCs w:val="24"/>
                </w:rPr>
                <w:t>01.09</w:t>
              </w:r>
            </w:smartTag>
            <w:r w:rsidRPr="00D75DE8">
              <w:rPr>
                <w:sz w:val="24"/>
                <w:szCs w:val="24"/>
              </w:rPr>
              <w:t xml:space="preserve"> – 30.11</w:t>
            </w: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01"/>
                <w:attr w:name="Minute" w:val="12"/>
              </w:smartTagPr>
              <w:r w:rsidRPr="00D75DE8">
                <w:rPr>
                  <w:sz w:val="24"/>
                  <w:szCs w:val="24"/>
                </w:rPr>
                <w:t>01.12</w:t>
              </w:r>
            </w:smartTag>
            <w:r w:rsidRPr="00D75DE8">
              <w:rPr>
                <w:sz w:val="24"/>
                <w:szCs w:val="24"/>
              </w:rPr>
              <w:t xml:space="preserve"> – 28.02</w:t>
            </w:r>
          </w:p>
        </w:tc>
        <w:tc>
          <w:tcPr>
            <w:tcW w:w="3393" w:type="dxa"/>
            <w:vAlign w:val="center"/>
          </w:tcPr>
          <w:p w:rsidR="00D75DE8" w:rsidRPr="00D75DE8" w:rsidRDefault="0039632C" w:rsidP="0039632C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145273">
              <w:rPr>
                <w:sz w:val="24"/>
                <w:szCs w:val="24"/>
              </w:rPr>
              <w:t xml:space="preserve">пециалист </w:t>
            </w:r>
            <w:r w:rsidR="00955118" w:rsidRPr="00955118">
              <w:rPr>
                <w:sz w:val="24"/>
                <w:szCs w:val="24"/>
              </w:rPr>
              <w:t>Шаповалова Н.И.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6C556F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D75DE8" w:rsidRPr="00D75DE8" w:rsidTr="00B51C8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1.2.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Осуществлять работу по выявлению и предупреждению нарушений:</w:t>
            </w: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 xml:space="preserve">- Правил благоустройства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  <w:r w:rsidRPr="00D75DE8">
              <w:rPr>
                <w:color w:val="000000"/>
                <w:sz w:val="24"/>
                <w:szCs w:val="24"/>
              </w:rPr>
              <w:t>;</w:t>
            </w: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Правил охраны зеленых насаждений на территории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</w:t>
            </w:r>
            <w:r w:rsidRPr="00D75DE8">
              <w:rPr>
                <w:color w:val="000000"/>
                <w:sz w:val="24"/>
                <w:szCs w:val="24"/>
              </w:rPr>
              <w:t>;</w:t>
            </w:r>
          </w:p>
          <w:p w:rsidR="00D75DE8" w:rsidRPr="00D75DE8" w:rsidRDefault="00D75DE8" w:rsidP="00142C68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- Правил содержания </w:t>
            </w:r>
            <w:r w:rsidR="00142C68">
              <w:rPr>
                <w:sz w:val="24"/>
                <w:szCs w:val="24"/>
              </w:rPr>
              <w:t>животных</w:t>
            </w:r>
            <w:r w:rsidRPr="00D75DE8">
              <w:rPr>
                <w:sz w:val="24"/>
                <w:szCs w:val="24"/>
              </w:rPr>
              <w:t xml:space="preserve"> на территории Первомайского сельского поселения.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Постоянно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75DE8" w:rsidRDefault="0056171A" w:rsidP="00D75DE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56171A">
              <w:rPr>
                <w:color w:val="000000"/>
                <w:spacing w:val="3"/>
                <w:sz w:val="24"/>
                <w:szCs w:val="24"/>
              </w:rPr>
              <w:t xml:space="preserve">Специалисты </w:t>
            </w:r>
            <w:r w:rsidR="00145273" w:rsidRPr="0056171A">
              <w:rPr>
                <w:color w:val="000000"/>
                <w:spacing w:val="3"/>
                <w:sz w:val="24"/>
                <w:szCs w:val="24"/>
              </w:rPr>
              <w:t>Администрации</w:t>
            </w:r>
          </w:p>
          <w:p w:rsidR="00145273" w:rsidRPr="00D75DE8" w:rsidRDefault="00145273" w:rsidP="00D75DE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75DE8" w:rsidRPr="00D75DE8" w:rsidRDefault="00D75DE8" w:rsidP="006C556F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Администрации Первомайского сельского поселения </w:t>
            </w:r>
          </w:p>
        </w:tc>
      </w:tr>
      <w:tr w:rsidR="00D75DE8" w:rsidRPr="00D75DE8" w:rsidTr="00C338A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1.3.</w:t>
            </w:r>
          </w:p>
        </w:tc>
        <w:tc>
          <w:tcPr>
            <w:tcW w:w="6052" w:type="dxa"/>
          </w:tcPr>
          <w:p w:rsidR="00D75DE8" w:rsidRPr="00D75DE8" w:rsidRDefault="00D75DE8" w:rsidP="00C338A8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Организовать ликвидацию выявленных несанкционированных свалочных очагов на территории сельского поселения</w:t>
            </w:r>
          </w:p>
        </w:tc>
        <w:tc>
          <w:tcPr>
            <w:tcW w:w="1851" w:type="dxa"/>
          </w:tcPr>
          <w:p w:rsidR="00D75DE8" w:rsidRPr="00D75DE8" w:rsidRDefault="00D75DE8" w:rsidP="00C338A8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Постоянно</w:t>
            </w:r>
          </w:p>
        </w:tc>
        <w:tc>
          <w:tcPr>
            <w:tcW w:w="3393" w:type="dxa"/>
          </w:tcPr>
          <w:p w:rsidR="00D75DE8" w:rsidRPr="00D75DE8" w:rsidRDefault="0039632C" w:rsidP="00396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Ведущие  специалисты:</w:t>
            </w:r>
            <w:r w:rsidR="00145273" w:rsidRPr="00145273">
              <w:rPr>
                <w:sz w:val="24"/>
                <w:szCs w:val="24"/>
              </w:rPr>
              <w:t xml:space="preserve"> Шаповалова Н.И.</w:t>
            </w:r>
            <w:r>
              <w:rPr>
                <w:sz w:val="24"/>
                <w:szCs w:val="24"/>
              </w:rPr>
              <w:t>, Г</w:t>
            </w:r>
            <w:r w:rsidR="00955118">
              <w:rPr>
                <w:sz w:val="24"/>
                <w:szCs w:val="24"/>
              </w:rPr>
              <w:t>анноченко М.П.</w:t>
            </w:r>
          </w:p>
        </w:tc>
        <w:tc>
          <w:tcPr>
            <w:tcW w:w="3328" w:type="dxa"/>
          </w:tcPr>
          <w:p w:rsidR="00D75DE8" w:rsidRPr="00D75DE8" w:rsidRDefault="00D75DE8" w:rsidP="00C338A8">
            <w:pPr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Администрации </w:t>
            </w:r>
            <w:r w:rsidR="008F1949" w:rsidRPr="008F1949">
              <w:rPr>
                <w:sz w:val="24"/>
                <w:szCs w:val="24"/>
              </w:rPr>
              <w:t>Первомайского</w:t>
            </w:r>
            <w:r w:rsidRPr="00D75DE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02D0C" w:rsidRPr="00D75DE8" w:rsidTr="00C338A8">
        <w:trPr>
          <w:trHeight w:val="148"/>
        </w:trPr>
        <w:tc>
          <w:tcPr>
            <w:tcW w:w="799" w:type="dxa"/>
            <w:vAlign w:val="center"/>
          </w:tcPr>
          <w:p w:rsidR="00B02D0C" w:rsidRPr="00D75DE8" w:rsidRDefault="00B02D0C" w:rsidP="006C556F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052" w:type="dxa"/>
          </w:tcPr>
          <w:p w:rsidR="00B02D0C" w:rsidRDefault="00B02D0C" w:rsidP="00C338A8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Организовать надлежащее содержание мест воинских захоронений, мемориалов воинской славы</w:t>
            </w:r>
            <w:r>
              <w:rPr>
                <w:sz w:val="24"/>
                <w:szCs w:val="24"/>
              </w:rPr>
              <w:t>:</w:t>
            </w:r>
          </w:p>
          <w:p w:rsidR="00B02D0C" w:rsidRPr="008F1949" w:rsidRDefault="00B02D0C" w:rsidP="005C7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851" w:type="dxa"/>
          </w:tcPr>
          <w:p w:rsidR="00B02D0C" w:rsidRPr="008F1949" w:rsidRDefault="00B02D0C" w:rsidP="00C338A8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Постоянно</w:t>
            </w:r>
          </w:p>
        </w:tc>
        <w:tc>
          <w:tcPr>
            <w:tcW w:w="3393" w:type="dxa"/>
          </w:tcPr>
          <w:p w:rsidR="00B02D0C" w:rsidRDefault="00B02D0C" w:rsidP="00955118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 xml:space="preserve"> </w:t>
            </w:r>
          </w:p>
          <w:p w:rsidR="00B02D0C" w:rsidRPr="008F1949" w:rsidRDefault="00C338A8" w:rsidP="00955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Новикова  Т.Г.</w:t>
            </w:r>
          </w:p>
        </w:tc>
        <w:tc>
          <w:tcPr>
            <w:tcW w:w="3328" w:type="dxa"/>
          </w:tcPr>
          <w:p w:rsidR="00B02D0C" w:rsidRPr="008F1949" w:rsidRDefault="00B02D0C" w:rsidP="00C338A8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8F1949" w:rsidRPr="00D75DE8" w:rsidTr="00C338A8">
        <w:trPr>
          <w:trHeight w:val="148"/>
        </w:trPr>
        <w:tc>
          <w:tcPr>
            <w:tcW w:w="799" w:type="dxa"/>
            <w:vAlign w:val="center"/>
          </w:tcPr>
          <w:p w:rsidR="008F1949" w:rsidRPr="00D75DE8" w:rsidRDefault="00955118" w:rsidP="006C556F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052" w:type="dxa"/>
          </w:tcPr>
          <w:p w:rsidR="008F1949" w:rsidRPr="008F1949" w:rsidRDefault="008F1949" w:rsidP="00C338A8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Организовать смыв с фасадов зданий, остановок, опор уличного освещения, заборов от несанкционированной расклейки объявлений и граффити</w:t>
            </w:r>
          </w:p>
        </w:tc>
        <w:tc>
          <w:tcPr>
            <w:tcW w:w="1851" w:type="dxa"/>
          </w:tcPr>
          <w:p w:rsidR="008F1949" w:rsidRPr="008F1949" w:rsidRDefault="008F1949" w:rsidP="00C338A8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Постоянно</w:t>
            </w:r>
          </w:p>
        </w:tc>
        <w:tc>
          <w:tcPr>
            <w:tcW w:w="3393" w:type="dxa"/>
          </w:tcPr>
          <w:p w:rsidR="008F1949" w:rsidRPr="008F1949" w:rsidRDefault="00B02D0C" w:rsidP="00B0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  объектов</w:t>
            </w:r>
          </w:p>
        </w:tc>
        <w:tc>
          <w:tcPr>
            <w:tcW w:w="3328" w:type="dxa"/>
          </w:tcPr>
          <w:p w:rsidR="008F1949" w:rsidRPr="008F1949" w:rsidRDefault="008F1949" w:rsidP="00C338A8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8F1949" w:rsidRPr="00D75DE8" w:rsidTr="00C338A8">
        <w:trPr>
          <w:trHeight w:val="148"/>
        </w:trPr>
        <w:tc>
          <w:tcPr>
            <w:tcW w:w="799" w:type="dxa"/>
            <w:vAlign w:val="center"/>
          </w:tcPr>
          <w:p w:rsidR="008F1949" w:rsidRPr="00D75DE8" w:rsidRDefault="00955118" w:rsidP="006C556F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052" w:type="dxa"/>
          </w:tcPr>
          <w:p w:rsidR="008F1949" w:rsidRPr="008F1949" w:rsidRDefault="008F1949" w:rsidP="00C338A8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Организовать мониторинг территории Первомайского сельского поселения на предмет выявления нарушений выгула домашних животных</w:t>
            </w:r>
          </w:p>
        </w:tc>
        <w:tc>
          <w:tcPr>
            <w:tcW w:w="1851" w:type="dxa"/>
          </w:tcPr>
          <w:p w:rsidR="008F1949" w:rsidRPr="008F1949" w:rsidRDefault="008F1949" w:rsidP="00C338A8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Постоянно</w:t>
            </w:r>
          </w:p>
        </w:tc>
        <w:tc>
          <w:tcPr>
            <w:tcW w:w="3393" w:type="dxa"/>
          </w:tcPr>
          <w:p w:rsidR="00145273" w:rsidRPr="00145273" w:rsidRDefault="00145273" w:rsidP="00145273">
            <w:pPr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Специалисты Администрации</w:t>
            </w:r>
          </w:p>
          <w:p w:rsidR="008F1949" w:rsidRPr="008F1949" w:rsidRDefault="00145273" w:rsidP="00145273">
            <w:pPr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3328" w:type="dxa"/>
          </w:tcPr>
          <w:p w:rsidR="008F1949" w:rsidRPr="008F1949" w:rsidRDefault="008F1949" w:rsidP="00C338A8">
            <w:pPr>
              <w:rPr>
                <w:sz w:val="24"/>
                <w:szCs w:val="24"/>
              </w:rPr>
            </w:pPr>
            <w:r w:rsidRPr="008F1949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585F6E" w:rsidRPr="00D75DE8" w:rsidTr="00C338A8">
        <w:trPr>
          <w:trHeight w:val="148"/>
        </w:trPr>
        <w:tc>
          <w:tcPr>
            <w:tcW w:w="799" w:type="dxa"/>
            <w:vAlign w:val="center"/>
          </w:tcPr>
          <w:p w:rsidR="00585F6E" w:rsidRPr="00D75DE8" w:rsidRDefault="00955118" w:rsidP="006C556F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052" w:type="dxa"/>
          </w:tcPr>
          <w:p w:rsidR="00585F6E" w:rsidRPr="00585F6E" w:rsidRDefault="00585F6E" w:rsidP="00B02D0C">
            <w:pPr>
              <w:rPr>
                <w:sz w:val="24"/>
                <w:szCs w:val="24"/>
              </w:rPr>
            </w:pPr>
            <w:r w:rsidRPr="00585F6E">
              <w:rPr>
                <w:sz w:val="24"/>
                <w:szCs w:val="24"/>
              </w:rPr>
              <w:t xml:space="preserve">Организовать праздничное оформление территории Первомайского сельского поселения к проведению празднований новогодних праздников. </w:t>
            </w:r>
            <w:r w:rsidR="00B02D0C">
              <w:rPr>
                <w:sz w:val="24"/>
                <w:szCs w:val="24"/>
              </w:rPr>
              <w:t>Майских праздников, Дня России</w:t>
            </w:r>
            <w:r w:rsidRPr="00585F6E">
              <w:rPr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585F6E" w:rsidRPr="00585F6E" w:rsidRDefault="00585F6E" w:rsidP="00C338A8">
            <w:pPr>
              <w:rPr>
                <w:sz w:val="24"/>
                <w:szCs w:val="24"/>
              </w:rPr>
            </w:pPr>
            <w:r w:rsidRPr="00585F6E">
              <w:rPr>
                <w:sz w:val="24"/>
                <w:szCs w:val="24"/>
              </w:rPr>
              <w:t>Период проведения мероприятий</w:t>
            </w:r>
          </w:p>
        </w:tc>
        <w:tc>
          <w:tcPr>
            <w:tcW w:w="3393" w:type="dxa"/>
          </w:tcPr>
          <w:p w:rsidR="00585F6E" w:rsidRPr="00585F6E" w:rsidRDefault="00585F6E" w:rsidP="00C338A8">
            <w:pPr>
              <w:rPr>
                <w:sz w:val="24"/>
                <w:szCs w:val="24"/>
              </w:rPr>
            </w:pPr>
            <w:r w:rsidRPr="00585F6E">
              <w:rPr>
                <w:sz w:val="24"/>
                <w:szCs w:val="24"/>
              </w:rPr>
              <w:t xml:space="preserve"> </w:t>
            </w:r>
            <w:r w:rsidR="0056171A" w:rsidRPr="0056171A">
              <w:rPr>
                <w:sz w:val="24"/>
                <w:szCs w:val="24"/>
              </w:rPr>
              <w:t xml:space="preserve">Директор </w:t>
            </w:r>
            <w:proofErr w:type="spellStart"/>
            <w:r w:rsidR="0056171A" w:rsidRPr="0056171A">
              <w:rPr>
                <w:sz w:val="24"/>
                <w:szCs w:val="24"/>
              </w:rPr>
              <w:t>Малотокмацкого</w:t>
            </w:r>
            <w:proofErr w:type="spellEnd"/>
            <w:r w:rsidR="0056171A" w:rsidRPr="0056171A">
              <w:rPr>
                <w:sz w:val="24"/>
                <w:szCs w:val="24"/>
              </w:rPr>
              <w:t xml:space="preserve"> МБУК ИКЦ </w:t>
            </w:r>
            <w:proofErr w:type="spellStart"/>
            <w:r w:rsidR="0056171A" w:rsidRPr="0056171A">
              <w:rPr>
                <w:sz w:val="24"/>
                <w:szCs w:val="24"/>
              </w:rPr>
              <w:t>Биличенко</w:t>
            </w:r>
            <w:proofErr w:type="spellEnd"/>
            <w:r w:rsidR="0056171A" w:rsidRPr="005617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328" w:type="dxa"/>
          </w:tcPr>
          <w:p w:rsidR="00585F6E" w:rsidRPr="00585F6E" w:rsidRDefault="00585F6E" w:rsidP="00C338A8">
            <w:pPr>
              <w:rPr>
                <w:sz w:val="24"/>
                <w:szCs w:val="24"/>
              </w:rPr>
            </w:pPr>
            <w:r w:rsidRPr="00585F6E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D75DE8" w:rsidRPr="00D75DE8" w:rsidTr="00B51C8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6C556F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1.</w:t>
            </w:r>
            <w:r w:rsidR="00955118">
              <w:rPr>
                <w:sz w:val="24"/>
                <w:szCs w:val="24"/>
              </w:rPr>
              <w:t>8</w:t>
            </w:r>
          </w:p>
        </w:tc>
        <w:tc>
          <w:tcPr>
            <w:tcW w:w="6052" w:type="dxa"/>
            <w:vAlign w:val="center"/>
          </w:tcPr>
          <w:p w:rsidR="00D75DE8" w:rsidRPr="00D75DE8" w:rsidRDefault="00D75DE8" w:rsidP="005C7546">
            <w:pPr>
              <w:shd w:val="clear" w:color="auto" w:fill="FFFFFF"/>
              <w:tabs>
                <w:tab w:val="center" w:pos="4536"/>
                <w:tab w:val="right" w:pos="9072"/>
              </w:tabs>
              <w:ind w:firstLine="6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Подготовить отчет об устранении выявленных нарушений в сфере благоустройства в 201</w:t>
            </w:r>
            <w:r w:rsidR="005C7546">
              <w:rPr>
                <w:color w:val="000000"/>
                <w:sz w:val="24"/>
                <w:szCs w:val="24"/>
              </w:rPr>
              <w:t>9</w:t>
            </w:r>
            <w:r w:rsidRPr="00D75DE8">
              <w:rPr>
                <w:color w:val="000000"/>
                <w:sz w:val="24"/>
                <w:szCs w:val="24"/>
              </w:rPr>
              <w:t xml:space="preserve"> году.</w:t>
            </w:r>
          </w:p>
        </w:tc>
        <w:tc>
          <w:tcPr>
            <w:tcW w:w="1851" w:type="dxa"/>
            <w:vAlign w:val="center"/>
          </w:tcPr>
          <w:p w:rsidR="00D75DE8" w:rsidRPr="00D75DE8" w:rsidRDefault="00D75DE8" w:rsidP="00B02D0C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25.12.201</w:t>
            </w:r>
            <w:r w:rsidR="00B02D0C"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  <w:vAlign w:val="center"/>
          </w:tcPr>
          <w:p w:rsidR="00D75DE8" w:rsidRPr="00D75DE8" w:rsidRDefault="00145273" w:rsidP="00585F6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Ведущий  специалист Ганноченко М.П.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</w:t>
            </w:r>
            <w:r w:rsidR="008F1949">
              <w:t xml:space="preserve"> </w:t>
            </w:r>
            <w:r w:rsidR="008F1949" w:rsidRPr="008F1949">
              <w:rPr>
                <w:sz w:val="24"/>
                <w:szCs w:val="24"/>
              </w:rPr>
              <w:t>Администрации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 </w:t>
            </w:r>
          </w:p>
        </w:tc>
      </w:tr>
      <w:tr w:rsidR="00D75DE8" w:rsidRPr="00D75DE8" w:rsidTr="00B51C88">
        <w:trPr>
          <w:trHeight w:val="148"/>
        </w:trPr>
        <w:tc>
          <w:tcPr>
            <w:tcW w:w="15423" w:type="dxa"/>
            <w:gridSpan w:val="5"/>
            <w:vAlign w:val="center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75DE8">
              <w:rPr>
                <w:b/>
                <w:sz w:val="24"/>
                <w:szCs w:val="24"/>
              </w:rPr>
              <w:t xml:space="preserve">2. Мероприятия </w:t>
            </w:r>
            <w:r w:rsidRPr="00D75DE8">
              <w:rPr>
                <w:b/>
                <w:sz w:val="24"/>
                <w:szCs w:val="24"/>
                <w:lang w:val="en-US"/>
              </w:rPr>
              <w:t>I</w:t>
            </w:r>
            <w:r w:rsidRPr="00D75DE8">
              <w:rPr>
                <w:b/>
                <w:sz w:val="24"/>
                <w:szCs w:val="24"/>
              </w:rPr>
              <w:t xml:space="preserve"> этапа (весеннего) </w:t>
            </w:r>
          </w:p>
          <w:p w:rsidR="00D75DE8" w:rsidRPr="00D75DE8" w:rsidRDefault="00D75DE8" w:rsidP="005C7546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b/>
                <w:sz w:val="24"/>
                <w:szCs w:val="24"/>
              </w:rPr>
              <w:t>с 01.03.201</w:t>
            </w:r>
            <w:r w:rsidR="005C7546">
              <w:rPr>
                <w:b/>
                <w:sz w:val="24"/>
                <w:szCs w:val="24"/>
              </w:rPr>
              <w:t>9</w:t>
            </w:r>
            <w:r w:rsidRPr="00D75DE8">
              <w:rPr>
                <w:b/>
                <w:sz w:val="24"/>
                <w:szCs w:val="24"/>
              </w:rPr>
              <w:t xml:space="preserve"> по 31.05.201</w:t>
            </w:r>
            <w:r w:rsidR="005C7546">
              <w:rPr>
                <w:b/>
                <w:sz w:val="24"/>
                <w:szCs w:val="24"/>
              </w:rPr>
              <w:t>9</w:t>
            </w:r>
          </w:p>
        </w:tc>
      </w:tr>
      <w:tr w:rsidR="005265AF" w:rsidRPr="00D75DE8" w:rsidTr="00C338A8">
        <w:trPr>
          <w:trHeight w:val="148"/>
        </w:trPr>
        <w:tc>
          <w:tcPr>
            <w:tcW w:w="799" w:type="dxa"/>
            <w:vAlign w:val="center"/>
          </w:tcPr>
          <w:p w:rsidR="005265AF" w:rsidRPr="00D75DE8" w:rsidRDefault="00955118" w:rsidP="00C338A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052" w:type="dxa"/>
          </w:tcPr>
          <w:p w:rsidR="005265AF" w:rsidRPr="005265AF" w:rsidRDefault="005265AF" w:rsidP="00C338A8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Представить организационный план по выходу из зимы, с указанием объектов и видов проводимых работ, количества привлеченной техники</w:t>
            </w:r>
          </w:p>
        </w:tc>
        <w:tc>
          <w:tcPr>
            <w:tcW w:w="1851" w:type="dxa"/>
          </w:tcPr>
          <w:p w:rsidR="005265AF" w:rsidRPr="005265AF" w:rsidRDefault="005265AF" w:rsidP="00B02D0C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До 15.03.201</w:t>
            </w:r>
            <w:r w:rsidR="00B02D0C"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:rsidR="005265AF" w:rsidRPr="005265AF" w:rsidRDefault="00B02D0C" w:rsidP="00C338A8">
            <w:pPr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 xml:space="preserve">Ведущий  специалист </w:t>
            </w:r>
            <w:r w:rsidR="00145273" w:rsidRPr="00145273">
              <w:rPr>
                <w:sz w:val="24"/>
                <w:szCs w:val="24"/>
              </w:rPr>
              <w:t>Шаповалова Н.И.</w:t>
            </w:r>
          </w:p>
        </w:tc>
        <w:tc>
          <w:tcPr>
            <w:tcW w:w="3328" w:type="dxa"/>
          </w:tcPr>
          <w:p w:rsidR="005265AF" w:rsidRPr="005265AF" w:rsidRDefault="005265AF" w:rsidP="00C338A8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D75DE8" w:rsidRPr="00D75DE8" w:rsidTr="00C338A8">
        <w:trPr>
          <w:trHeight w:val="148"/>
        </w:trPr>
        <w:tc>
          <w:tcPr>
            <w:tcW w:w="799" w:type="dxa"/>
            <w:vAlign w:val="center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2.</w:t>
            </w:r>
            <w:r w:rsidR="00955118">
              <w:rPr>
                <w:sz w:val="24"/>
                <w:szCs w:val="24"/>
              </w:rPr>
              <w:t>2</w:t>
            </w:r>
          </w:p>
        </w:tc>
        <w:tc>
          <w:tcPr>
            <w:tcW w:w="6052" w:type="dxa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Организовать проведение:</w:t>
            </w: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 xml:space="preserve">- «Месячника чистоты», </w:t>
            </w: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- «Дня благоустройства».</w:t>
            </w:r>
          </w:p>
        </w:tc>
        <w:tc>
          <w:tcPr>
            <w:tcW w:w="1851" w:type="dxa"/>
          </w:tcPr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  <w:p w:rsidR="00D75DE8" w:rsidRPr="00D75DE8" w:rsidRDefault="00585F6E" w:rsidP="00C338A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="00BC7A48">
              <w:rPr>
                <w:color w:val="000000"/>
                <w:spacing w:val="2"/>
                <w:sz w:val="24"/>
                <w:szCs w:val="24"/>
              </w:rPr>
              <w:t>11</w:t>
            </w:r>
            <w:r w:rsidR="00D75DE8" w:rsidRPr="00D75DE8">
              <w:rPr>
                <w:color w:val="000000"/>
                <w:spacing w:val="2"/>
                <w:sz w:val="24"/>
                <w:szCs w:val="24"/>
              </w:rPr>
              <w:t>.03.201</w:t>
            </w:r>
            <w:r w:rsidR="00B02D0C">
              <w:rPr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- </w:t>
            </w:r>
            <w:r w:rsidR="00BC7A48">
              <w:rPr>
                <w:color w:val="000000"/>
                <w:spacing w:val="2"/>
                <w:sz w:val="24"/>
                <w:szCs w:val="24"/>
              </w:rPr>
              <w:t>20</w:t>
            </w:r>
            <w:r w:rsidR="00D75DE8" w:rsidRPr="00D75DE8">
              <w:rPr>
                <w:color w:val="000000"/>
                <w:spacing w:val="2"/>
                <w:sz w:val="24"/>
                <w:szCs w:val="24"/>
              </w:rPr>
              <w:t>.04.201</w:t>
            </w:r>
            <w:r w:rsidR="00B02D0C">
              <w:rPr>
                <w:color w:val="000000"/>
                <w:spacing w:val="2"/>
                <w:sz w:val="24"/>
                <w:szCs w:val="24"/>
              </w:rPr>
              <w:t>9</w:t>
            </w:r>
          </w:p>
          <w:p w:rsidR="00D75DE8" w:rsidRPr="00D75DE8" w:rsidRDefault="00D75DE8" w:rsidP="00C338A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  <w:p w:rsidR="00D75DE8" w:rsidRPr="00D75DE8" w:rsidRDefault="00BC7A48" w:rsidP="00BC7A4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20</w:t>
            </w:r>
            <w:r w:rsidR="00D75DE8" w:rsidRPr="00D75DE8">
              <w:rPr>
                <w:color w:val="000000"/>
                <w:spacing w:val="2"/>
                <w:sz w:val="24"/>
                <w:szCs w:val="24"/>
              </w:rPr>
              <w:t>.04.201</w:t>
            </w: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3393" w:type="dxa"/>
            <w:vAlign w:val="center"/>
          </w:tcPr>
          <w:p w:rsidR="00D75DE8" w:rsidRPr="00D75DE8" w:rsidRDefault="00055915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055915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3328" w:type="dxa"/>
            <w:vAlign w:val="center"/>
          </w:tcPr>
          <w:p w:rsidR="00D75DE8" w:rsidRPr="00D75DE8" w:rsidRDefault="00D75DE8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="00055915" w:rsidRPr="00055915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</w:p>
        </w:tc>
      </w:tr>
      <w:tr w:rsidR="005265AF" w:rsidRPr="00D75DE8" w:rsidTr="00C338A8">
        <w:trPr>
          <w:trHeight w:val="148"/>
        </w:trPr>
        <w:tc>
          <w:tcPr>
            <w:tcW w:w="799" w:type="dxa"/>
            <w:vAlign w:val="center"/>
          </w:tcPr>
          <w:p w:rsidR="005265AF" w:rsidRPr="00D75DE8" w:rsidRDefault="00955118" w:rsidP="00C338A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052" w:type="dxa"/>
          </w:tcPr>
          <w:p w:rsidR="005265AF" w:rsidRPr="005265AF" w:rsidRDefault="005265AF" w:rsidP="00BC7A48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Представить организационный план проведения субботника, с указанием объектов,  видов планируемых работ, числе участников, числе привлеченной техники</w:t>
            </w:r>
          </w:p>
        </w:tc>
        <w:tc>
          <w:tcPr>
            <w:tcW w:w="1851" w:type="dxa"/>
          </w:tcPr>
          <w:p w:rsidR="005265AF" w:rsidRPr="005265AF" w:rsidRDefault="005265AF" w:rsidP="00BC7A48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 xml:space="preserve">До </w:t>
            </w:r>
            <w:r w:rsidR="00BC7A48">
              <w:rPr>
                <w:sz w:val="24"/>
                <w:szCs w:val="24"/>
              </w:rPr>
              <w:t>20.03</w:t>
            </w:r>
            <w:r w:rsidRPr="005265AF">
              <w:rPr>
                <w:sz w:val="24"/>
                <w:szCs w:val="24"/>
              </w:rPr>
              <w:t>.201</w:t>
            </w:r>
            <w:r w:rsidR="00BC7A48"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:rsidR="005265AF" w:rsidRPr="005265AF" w:rsidRDefault="00BC7A48" w:rsidP="00C338A8">
            <w:pPr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 xml:space="preserve">Ведущий  специалист </w:t>
            </w:r>
            <w:r w:rsidR="00145273" w:rsidRPr="00145273">
              <w:rPr>
                <w:sz w:val="24"/>
                <w:szCs w:val="24"/>
              </w:rPr>
              <w:t>Шаповалова Н.И.</w:t>
            </w:r>
          </w:p>
        </w:tc>
        <w:tc>
          <w:tcPr>
            <w:tcW w:w="3328" w:type="dxa"/>
          </w:tcPr>
          <w:p w:rsidR="005265AF" w:rsidRPr="005265AF" w:rsidRDefault="005265AF" w:rsidP="00C338A8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</w:tr>
      <w:tr w:rsidR="00BC7A48" w:rsidRPr="00D75DE8" w:rsidTr="00C338A8">
        <w:trPr>
          <w:trHeight w:val="148"/>
        </w:trPr>
        <w:tc>
          <w:tcPr>
            <w:tcW w:w="799" w:type="dxa"/>
            <w:vAlign w:val="center"/>
          </w:tcPr>
          <w:p w:rsidR="00BC7A48" w:rsidRPr="00D75DE8" w:rsidRDefault="00BC7A48" w:rsidP="0095511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D75DE8">
              <w:rPr>
                <w:sz w:val="24"/>
                <w:szCs w:val="24"/>
              </w:rPr>
              <w:t>.</w:t>
            </w:r>
          </w:p>
        </w:tc>
        <w:tc>
          <w:tcPr>
            <w:tcW w:w="6052" w:type="dxa"/>
            <w:vAlign w:val="center"/>
          </w:tcPr>
          <w:p w:rsidR="00BC7A48" w:rsidRPr="00D75DE8" w:rsidRDefault="00BC7A48" w:rsidP="006C556F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 xml:space="preserve">Представить план по благоустройству на территории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  <w:r w:rsidRPr="00D75DE8">
              <w:rPr>
                <w:color w:val="000000"/>
                <w:sz w:val="24"/>
                <w:szCs w:val="24"/>
              </w:rPr>
              <w:t xml:space="preserve">  с привлечением предприятий, учреждений и организаций на субботники в весенний период </w:t>
            </w:r>
          </w:p>
        </w:tc>
        <w:tc>
          <w:tcPr>
            <w:tcW w:w="1851" w:type="dxa"/>
          </w:tcPr>
          <w:p w:rsidR="00BC7A48" w:rsidRPr="005265AF" w:rsidRDefault="00BC7A48" w:rsidP="00C338A8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20.03</w:t>
            </w:r>
            <w:r w:rsidRPr="005265A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  <w:vAlign w:val="center"/>
          </w:tcPr>
          <w:p w:rsidR="00BC7A48" w:rsidRPr="00D75DE8" w:rsidRDefault="00BC7A48" w:rsidP="00BC7A4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Ведущий  специалист Шаповалова Н.И.</w:t>
            </w:r>
          </w:p>
        </w:tc>
        <w:tc>
          <w:tcPr>
            <w:tcW w:w="3328" w:type="dxa"/>
            <w:vAlign w:val="center"/>
          </w:tcPr>
          <w:p w:rsidR="00BC7A48" w:rsidRPr="00D75DE8" w:rsidRDefault="00BC7A48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Pr="00055915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</w:p>
        </w:tc>
      </w:tr>
      <w:tr w:rsidR="009D30BC" w:rsidRPr="00D75DE8" w:rsidTr="00C338A8">
        <w:trPr>
          <w:trHeight w:val="148"/>
        </w:trPr>
        <w:tc>
          <w:tcPr>
            <w:tcW w:w="799" w:type="dxa"/>
            <w:vAlign w:val="center"/>
          </w:tcPr>
          <w:p w:rsidR="009D30BC" w:rsidRPr="00D75DE8" w:rsidRDefault="009D30BC" w:rsidP="0095511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D75DE8">
              <w:rPr>
                <w:sz w:val="24"/>
                <w:szCs w:val="24"/>
              </w:rPr>
              <w:t>.</w:t>
            </w:r>
          </w:p>
        </w:tc>
        <w:tc>
          <w:tcPr>
            <w:tcW w:w="6052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Представить план проведения «Дня древонасаждения», с указанием объектов, количестве посадочного материала, планируемом числе участников.</w:t>
            </w:r>
          </w:p>
        </w:tc>
        <w:tc>
          <w:tcPr>
            <w:tcW w:w="1851" w:type="dxa"/>
          </w:tcPr>
          <w:p w:rsidR="009D30BC" w:rsidRPr="005265AF" w:rsidRDefault="009D30BC" w:rsidP="00C338A8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20.03</w:t>
            </w:r>
            <w:r w:rsidRPr="005265A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Ведущий  специалист Шаповалова Н.И.</w:t>
            </w:r>
          </w:p>
        </w:tc>
        <w:tc>
          <w:tcPr>
            <w:tcW w:w="3328" w:type="dxa"/>
            <w:vAlign w:val="center"/>
          </w:tcPr>
          <w:p w:rsidR="009D30BC" w:rsidRPr="00D75DE8" w:rsidRDefault="009D30BC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Pr="00055915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</w:p>
        </w:tc>
      </w:tr>
      <w:tr w:rsidR="009D30BC" w:rsidRPr="00D75DE8" w:rsidTr="00C338A8">
        <w:trPr>
          <w:trHeight w:val="148"/>
        </w:trPr>
        <w:tc>
          <w:tcPr>
            <w:tcW w:w="799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052" w:type="dxa"/>
          </w:tcPr>
          <w:p w:rsidR="009D30BC" w:rsidRPr="005265AF" w:rsidRDefault="009D30BC" w:rsidP="00C338A8">
            <w:pPr>
              <w:pStyle w:val="a3"/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>Организовать мероприятия по приведению в надлежащее санитарное состояние территорий кладбищ</w:t>
            </w:r>
          </w:p>
        </w:tc>
        <w:tc>
          <w:tcPr>
            <w:tcW w:w="1851" w:type="dxa"/>
          </w:tcPr>
          <w:p w:rsidR="009D30BC" w:rsidRPr="005265AF" w:rsidRDefault="009D30BC" w:rsidP="009D30BC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</w:t>
            </w:r>
            <w:r w:rsidRPr="005265AF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:rsidR="009D30BC" w:rsidRPr="005265AF" w:rsidRDefault="009D30BC" w:rsidP="00C338A8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 xml:space="preserve"> </w:t>
            </w:r>
            <w:r w:rsidRPr="00145273">
              <w:rPr>
                <w:sz w:val="24"/>
                <w:szCs w:val="24"/>
              </w:rPr>
              <w:t>Ведущий  специалист Шаповалова Н.И.</w:t>
            </w:r>
          </w:p>
        </w:tc>
        <w:tc>
          <w:tcPr>
            <w:tcW w:w="3328" w:type="dxa"/>
          </w:tcPr>
          <w:p w:rsidR="009D30BC" w:rsidRPr="005265AF" w:rsidRDefault="009D30BC" w:rsidP="00C338A8">
            <w:pPr>
              <w:rPr>
                <w:sz w:val="24"/>
                <w:szCs w:val="24"/>
              </w:rPr>
            </w:pPr>
            <w:r w:rsidRPr="005265AF">
              <w:rPr>
                <w:sz w:val="24"/>
                <w:szCs w:val="24"/>
              </w:rPr>
              <w:t xml:space="preserve">Глава Администрации </w:t>
            </w:r>
            <w:r w:rsidRPr="00995624">
              <w:rPr>
                <w:sz w:val="24"/>
                <w:szCs w:val="24"/>
              </w:rPr>
              <w:t>Первомайского</w:t>
            </w:r>
            <w:r w:rsidRPr="005265A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D30BC" w:rsidRPr="00D75DE8" w:rsidTr="00C338A8">
        <w:trPr>
          <w:trHeight w:val="148"/>
        </w:trPr>
        <w:tc>
          <w:tcPr>
            <w:tcW w:w="799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Pr="00D75DE8">
              <w:rPr>
                <w:sz w:val="24"/>
                <w:szCs w:val="24"/>
              </w:rPr>
              <w:t>.</w:t>
            </w:r>
          </w:p>
        </w:tc>
        <w:tc>
          <w:tcPr>
            <w:tcW w:w="6052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Организовать проведение «Дня древо-насаждения».</w:t>
            </w:r>
          </w:p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33" w:lineRule="auto"/>
              <w:jc w:val="both"/>
              <w:rPr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Представить отчет по итогам мероприятия.</w:t>
            </w:r>
          </w:p>
        </w:tc>
        <w:tc>
          <w:tcPr>
            <w:tcW w:w="1851" w:type="dxa"/>
            <w:vAlign w:val="center"/>
          </w:tcPr>
          <w:p w:rsidR="009D30BC" w:rsidRPr="00D75DE8" w:rsidRDefault="009D30BC" w:rsidP="009D30BC">
            <w:pPr>
              <w:tabs>
                <w:tab w:val="center" w:pos="4536"/>
                <w:tab w:val="right" w:pos="9072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Pr="00D75DE8">
              <w:rPr>
                <w:sz w:val="24"/>
                <w:szCs w:val="24"/>
              </w:rPr>
              <w:t>04.201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45273">
              <w:rPr>
                <w:sz w:val="24"/>
                <w:szCs w:val="24"/>
              </w:rPr>
              <w:t>Ведущий  специалист Шаповалова Н.И.</w:t>
            </w:r>
          </w:p>
        </w:tc>
        <w:tc>
          <w:tcPr>
            <w:tcW w:w="3328" w:type="dxa"/>
            <w:vAlign w:val="center"/>
          </w:tcPr>
          <w:p w:rsidR="009D30BC" w:rsidRPr="00D75DE8" w:rsidRDefault="009D30BC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</w:t>
            </w:r>
            <w:r>
              <w:t xml:space="preserve"> </w:t>
            </w:r>
            <w:r w:rsidRPr="00055915">
              <w:rPr>
                <w:sz w:val="24"/>
                <w:szCs w:val="24"/>
              </w:rPr>
              <w:t>Администрации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</w:t>
            </w:r>
          </w:p>
        </w:tc>
      </w:tr>
      <w:tr w:rsidR="009605DE" w:rsidRPr="00D75DE8" w:rsidTr="00B51C88">
        <w:trPr>
          <w:trHeight w:val="148"/>
        </w:trPr>
        <w:tc>
          <w:tcPr>
            <w:tcW w:w="799" w:type="dxa"/>
            <w:vMerge w:val="restart"/>
            <w:vAlign w:val="center"/>
          </w:tcPr>
          <w:p w:rsidR="009605DE" w:rsidRPr="00D75DE8" w:rsidRDefault="009605DE" w:rsidP="0095511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D75DE8">
              <w:rPr>
                <w:sz w:val="24"/>
                <w:szCs w:val="24"/>
              </w:rPr>
              <w:t>.</w:t>
            </w:r>
          </w:p>
        </w:tc>
        <w:tc>
          <w:tcPr>
            <w:tcW w:w="6052" w:type="dxa"/>
            <w:vAlign w:val="center"/>
          </w:tcPr>
          <w:p w:rsidR="009605DE" w:rsidRPr="00D75DE8" w:rsidRDefault="009605DE" w:rsidP="00C338A8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D75DE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Провести мероприятия по приведению в надлежащее состояние памятников и мемориальных комплексов (валка и обрезка зеленых насаждений, корчевка пней, санитарное содержание)</w:t>
            </w:r>
          </w:p>
        </w:tc>
        <w:tc>
          <w:tcPr>
            <w:tcW w:w="1851" w:type="dxa"/>
            <w:vAlign w:val="center"/>
          </w:tcPr>
          <w:p w:rsidR="009605DE" w:rsidRPr="00D75DE8" w:rsidRDefault="009605DE" w:rsidP="009605DE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  <w:r w:rsidRPr="00D75DE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  <w:vAlign w:val="center"/>
          </w:tcPr>
          <w:p w:rsidR="009605DE" w:rsidRPr="00D75DE8" w:rsidRDefault="009605DE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Малотокмацкого</w:t>
            </w:r>
            <w:proofErr w:type="spellEnd"/>
            <w:r>
              <w:rPr>
                <w:sz w:val="24"/>
                <w:szCs w:val="24"/>
              </w:rPr>
              <w:t xml:space="preserve"> МБУК ИКЦ </w:t>
            </w:r>
            <w:proofErr w:type="spellStart"/>
            <w:r w:rsidRPr="00D75DE8">
              <w:rPr>
                <w:sz w:val="24"/>
                <w:szCs w:val="24"/>
              </w:rPr>
              <w:t>Биличенко</w:t>
            </w:r>
            <w:proofErr w:type="spellEnd"/>
            <w:r w:rsidRPr="00D75DE8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328" w:type="dxa"/>
            <w:vMerge w:val="restart"/>
          </w:tcPr>
          <w:p w:rsidR="009605DE" w:rsidRPr="00D75DE8" w:rsidRDefault="009605DE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Pr="00055915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>Первомайского сельского поселения</w:t>
            </w:r>
          </w:p>
        </w:tc>
      </w:tr>
      <w:tr w:rsidR="009605DE" w:rsidRPr="00D75DE8" w:rsidTr="00C338A8">
        <w:trPr>
          <w:trHeight w:val="148"/>
        </w:trPr>
        <w:tc>
          <w:tcPr>
            <w:tcW w:w="799" w:type="dxa"/>
            <w:vMerge/>
            <w:vAlign w:val="center"/>
          </w:tcPr>
          <w:p w:rsidR="009605DE" w:rsidRPr="00D75DE8" w:rsidRDefault="009605DE" w:rsidP="0095511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:rsidR="009605DE" w:rsidRDefault="009605DE" w:rsidP="00C33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х. Малотокмацкий</w:t>
            </w:r>
          </w:p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  <w:r w:rsidRPr="0056171A">
              <w:rPr>
                <w:sz w:val="24"/>
                <w:szCs w:val="24"/>
              </w:rPr>
              <w:t xml:space="preserve">Директор </w:t>
            </w:r>
            <w:proofErr w:type="spellStart"/>
            <w:r w:rsidRPr="0056171A">
              <w:rPr>
                <w:sz w:val="24"/>
                <w:szCs w:val="24"/>
              </w:rPr>
              <w:t>Малотокмацкого</w:t>
            </w:r>
            <w:proofErr w:type="spellEnd"/>
            <w:r w:rsidRPr="0056171A">
              <w:rPr>
                <w:sz w:val="24"/>
                <w:szCs w:val="24"/>
              </w:rPr>
              <w:t xml:space="preserve"> МБУК ИКЦ </w:t>
            </w:r>
            <w:proofErr w:type="spellStart"/>
            <w:r w:rsidRPr="0056171A">
              <w:rPr>
                <w:sz w:val="24"/>
                <w:szCs w:val="24"/>
              </w:rPr>
              <w:t>Биличенко</w:t>
            </w:r>
            <w:proofErr w:type="spellEnd"/>
            <w:r w:rsidRPr="0056171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328" w:type="dxa"/>
            <w:vMerge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</w:tr>
      <w:tr w:rsidR="009605DE" w:rsidRPr="00D75DE8" w:rsidTr="00C338A8">
        <w:trPr>
          <w:trHeight w:val="148"/>
        </w:trPr>
        <w:tc>
          <w:tcPr>
            <w:tcW w:w="799" w:type="dxa"/>
            <w:vMerge/>
            <w:vAlign w:val="center"/>
          </w:tcPr>
          <w:p w:rsidR="009605DE" w:rsidRPr="00D75DE8" w:rsidRDefault="009605DE" w:rsidP="0095511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:rsidR="009605DE" w:rsidRDefault="009605DE" w:rsidP="00C33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-х.Новоспасовка</w:t>
            </w:r>
          </w:p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</w:tr>
      <w:tr w:rsidR="009605DE" w:rsidRPr="00D75DE8" w:rsidTr="00C338A8">
        <w:trPr>
          <w:trHeight w:val="148"/>
        </w:trPr>
        <w:tc>
          <w:tcPr>
            <w:tcW w:w="799" w:type="dxa"/>
            <w:vMerge/>
            <w:vAlign w:val="center"/>
          </w:tcPr>
          <w:p w:rsidR="009605DE" w:rsidRPr="00D75DE8" w:rsidRDefault="009605DE" w:rsidP="0095511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:rsidR="009605DE" w:rsidRDefault="009605DE" w:rsidP="00C33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-х. </w:t>
            </w:r>
            <w:proofErr w:type="spellStart"/>
            <w:r>
              <w:rPr>
                <w:sz w:val="24"/>
                <w:szCs w:val="24"/>
              </w:rPr>
              <w:t>Макаровка</w:t>
            </w:r>
            <w:proofErr w:type="spellEnd"/>
          </w:p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r w:rsidRPr="008F1949">
              <w:rPr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3328" w:type="dxa"/>
            <w:vMerge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</w:tr>
      <w:tr w:rsidR="009605DE" w:rsidRPr="00D75DE8" w:rsidTr="00C338A8">
        <w:trPr>
          <w:trHeight w:val="148"/>
        </w:trPr>
        <w:tc>
          <w:tcPr>
            <w:tcW w:w="799" w:type="dxa"/>
            <w:vMerge/>
            <w:vAlign w:val="center"/>
          </w:tcPr>
          <w:p w:rsidR="009605DE" w:rsidRPr="00D75DE8" w:rsidRDefault="009605DE" w:rsidP="0095511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:rsidR="009605DE" w:rsidRDefault="009605DE" w:rsidP="00C33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х. Фоминка  </w:t>
            </w:r>
          </w:p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3328" w:type="dxa"/>
            <w:vMerge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</w:tr>
      <w:tr w:rsidR="009605DE" w:rsidRPr="00D75DE8" w:rsidTr="00C338A8">
        <w:trPr>
          <w:trHeight w:val="148"/>
        </w:trPr>
        <w:tc>
          <w:tcPr>
            <w:tcW w:w="799" w:type="dxa"/>
            <w:vMerge/>
            <w:vAlign w:val="center"/>
          </w:tcPr>
          <w:p w:rsidR="009605DE" w:rsidRPr="00D75DE8" w:rsidRDefault="009605DE" w:rsidP="0095511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:rsidR="009605DE" w:rsidRDefault="009605DE" w:rsidP="00C33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-х. Октябрьский</w:t>
            </w:r>
          </w:p>
        </w:tc>
        <w:tc>
          <w:tcPr>
            <w:tcW w:w="1851" w:type="dxa"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9605DE" w:rsidRPr="008F1949" w:rsidRDefault="009605DE" w:rsidP="00C33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Первомайская СОШ</w:t>
            </w:r>
          </w:p>
        </w:tc>
        <w:tc>
          <w:tcPr>
            <w:tcW w:w="3328" w:type="dxa"/>
            <w:vMerge/>
          </w:tcPr>
          <w:p w:rsidR="009605DE" w:rsidRDefault="009605DE" w:rsidP="00C338A8">
            <w:pPr>
              <w:rPr>
                <w:sz w:val="24"/>
                <w:szCs w:val="24"/>
              </w:rPr>
            </w:pPr>
          </w:p>
        </w:tc>
      </w:tr>
      <w:tr w:rsidR="009D30BC" w:rsidRPr="00D75DE8" w:rsidTr="00B51C88">
        <w:trPr>
          <w:trHeight w:val="148"/>
        </w:trPr>
        <w:tc>
          <w:tcPr>
            <w:tcW w:w="15423" w:type="dxa"/>
            <w:gridSpan w:val="5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75DE8">
              <w:rPr>
                <w:b/>
                <w:sz w:val="24"/>
                <w:szCs w:val="24"/>
              </w:rPr>
              <w:t xml:space="preserve">3. Мероприятия </w:t>
            </w:r>
            <w:r w:rsidRPr="00D75DE8">
              <w:rPr>
                <w:b/>
                <w:sz w:val="24"/>
                <w:szCs w:val="24"/>
                <w:lang w:val="en-US"/>
              </w:rPr>
              <w:t>II</w:t>
            </w:r>
            <w:r w:rsidRPr="00D75DE8">
              <w:rPr>
                <w:b/>
                <w:sz w:val="24"/>
                <w:szCs w:val="24"/>
              </w:rPr>
              <w:t xml:space="preserve"> этапа (летнего) </w:t>
            </w:r>
          </w:p>
          <w:p w:rsidR="009D30BC" w:rsidRPr="00D75DE8" w:rsidRDefault="009D30BC" w:rsidP="0088325B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>01.06.201</w:t>
            </w:r>
            <w:r w:rsidR="0088325B">
              <w:rPr>
                <w:b/>
                <w:sz w:val="24"/>
                <w:szCs w:val="24"/>
              </w:rPr>
              <w:t>9</w:t>
            </w:r>
            <w:r w:rsidRPr="00D75DE8">
              <w:rPr>
                <w:b/>
                <w:sz w:val="24"/>
                <w:szCs w:val="24"/>
              </w:rPr>
              <w:t xml:space="preserve"> по 30.08.201</w:t>
            </w:r>
            <w:r w:rsidR="0088325B">
              <w:rPr>
                <w:b/>
                <w:sz w:val="24"/>
                <w:szCs w:val="24"/>
              </w:rPr>
              <w:t>9</w:t>
            </w:r>
          </w:p>
        </w:tc>
      </w:tr>
      <w:tr w:rsidR="009D30BC" w:rsidRPr="00D75DE8" w:rsidTr="00B51C88">
        <w:trPr>
          <w:trHeight w:val="148"/>
        </w:trPr>
        <w:tc>
          <w:tcPr>
            <w:tcW w:w="799" w:type="dxa"/>
            <w:vAlign w:val="center"/>
          </w:tcPr>
          <w:p w:rsidR="009D30BC" w:rsidRPr="00D75DE8" w:rsidRDefault="009D30BC" w:rsidP="00DD3B61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3.1.</w:t>
            </w:r>
          </w:p>
        </w:tc>
        <w:tc>
          <w:tcPr>
            <w:tcW w:w="6052" w:type="dxa"/>
            <w:vAlign w:val="center"/>
          </w:tcPr>
          <w:p w:rsidR="009D30BC" w:rsidRPr="00D75DE8" w:rsidRDefault="009D30BC" w:rsidP="00995624">
            <w:pPr>
              <w:tabs>
                <w:tab w:val="center" w:pos="4536"/>
                <w:tab w:val="right" w:pos="9072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Мероприятия по надлежащему санитарному содержанию и проведению </w:t>
            </w:r>
            <w:proofErr w:type="spellStart"/>
            <w:r w:rsidRPr="00D75DE8">
              <w:rPr>
                <w:sz w:val="24"/>
                <w:szCs w:val="24"/>
              </w:rPr>
              <w:t>уходных</w:t>
            </w:r>
            <w:proofErr w:type="spellEnd"/>
            <w:r w:rsidRPr="00D75DE8">
              <w:rPr>
                <w:sz w:val="24"/>
                <w:szCs w:val="24"/>
              </w:rPr>
              <w:t xml:space="preserve"> работ на объектах благоустройства. </w:t>
            </w:r>
          </w:p>
        </w:tc>
        <w:tc>
          <w:tcPr>
            <w:tcW w:w="1851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393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Ведущий  специалист </w:t>
            </w:r>
            <w:r w:rsidRPr="00D75DE8">
              <w:rPr>
                <w:color w:val="000000"/>
                <w:sz w:val="24"/>
                <w:szCs w:val="24"/>
              </w:rPr>
              <w:t>Дубовая А.В.</w:t>
            </w:r>
          </w:p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D30BC" w:rsidRPr="00D75DE8" w:rsidRDefault="009D30BC" w:rsidP="005E0035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9D30BC" w:rsidRPr="00D75DE8" w:rsidRDefault="009D30BC" w:rsidP="005E0035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Pr="00995624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 xml:space="preserve">Первомайского сельского поселения </w:t>
            </w:r>
          </w:p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9D30BC" w:rsidRPr="00D75DE8" w:rsidTr="00B51C88">
        <w:trPr>
          <w:trHeight w:val="148"/>
        </w:trPr>
        <w:tc>
          <w:tcPr>
            <w:tcW w:w="799" w:type="dxa"/>
            <w:vAlign w:val="center"/>
          </w:tcPr>
          <w:p w:rsidR="009D30BC" w:rsidRPr="00D75DE8" w:rsidRDefault="009D30BC" w:rsidP="00DD3B6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3.2.</w:t>
            </w:r>
          </w:p>
        </w:tc>
        <w:tc>
          <w:tcPr>
            <w:tcW w:w="6052" w:type="dxa"/>
            <w:vAlign w:val="center"/>
          </w:tcPr>
          <w:p w:rsidR="009D30BC" w:rsidRPr="00D75DE8" w:rsidRDefault="009D30BC" w:rsidP="00C338A8">
            <w:pPr>
              <w:shd w:val="clear" w:color="auto" w:fill="FFFFFF"/>
              <w:tabs>
                <w:tab w:val="center" w:pos="4536"/>
                <w:tab w:val="right" w:pos="9072"/>
              </w:tabs>
              <w:spacing w:line="216" w:lineRule="auto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Устройство детской площадки</w:t>
            </w:r>
          </w:p>
        </w:tc>
        <w:tc>
          <w:tcPr>
            <w:tcW w:w="1851" w:type="dxa"/>
            <w:vAlign w:val="center"/>
          </w:tcPr>
          <w:p w:rsidR="009D30BC" w:rsidRPr="00D75DE8" w:rsidRDefault="009D30BC" w:rsidP="00054137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30.07.201</w:t>
            </w:r>
            <w:r w:rsidR="00054137"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  <w:vAlign w:val="center"/>
          </w:tcPr>
          <w:p w:rsidR="009D30BC" w:rsidRDefault="009D30BC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145273">
              <w:rPr>
                <w:color w:val="000000"/>
                <w:sz w:val="24"/>
                <w:szCs w:val="24"/>
              </w:rPr>
              <w:t xml:space="preserve">Ведущий  специалист </w:t>
            </w:r>
          </w:p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Дубовая А.В.</w:t>
            </w:r>
          </w:p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9D30BC" w:rsidRPr="00D75DE8" w:rsidRDefault="009D30BC" w:rsidP="005E0035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Глава </w:t>
            </w:r>
            <w:r w:rsidRPr="00995624">
              <w:rPr>
                <w:sz w:val="24"/>
                <w:szCs w:val="24"/>
              </w:rPr>
              <w:t xml:space="preserve">Администрации </w:t>
            </w:r>
            <w:r w:rsidRPr="00D75DE8">
              <w:rPr>
                <w:sz w:val="24"/>
                <w:szCs w:val="24"/>
              </w:rPr>
              <w:t xml:space="preserve">Первомайского сельского поселения </w:t>
            </w:r>
          </w:p>
        </w:tc>
      </w:tr>
      <w:tr w:rsidR="009D30BC" w:rsidRPr="00D75DE8" w:rsidTr="00B51C88">
        <w:trPr>
          <w:trHeight w:val="148"/>
        </w:trPr>
        <w:tc>
          <w:tcPr>
            <w:tcW w:w="15423" w:type="dxa"/>
            <w:gridSpan w:val="5"/>
            <w:vAlign w:val="center"/>
          </w:tcPr>
          <w:p w:rsidR="009D30BC" w:rsidRPr="00D75DE8" w:rsidRDefault="009D30BC" w:rsidP="00C338A8">
            <w:pPr>
              <w:shd w:val="clear" w:color="auto" w:fill="FFFFFF"/>
              <w:tabs>
                <w:tab w:val="center" w:pos="4536"/>
                <w:tab w:val="right" w:pos="9072"/>
              </w:tabs>
              <w:spacing w:line="216" w:lineRule="auto"/>
              <w:ind w:left="5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 xml:space="preserve">4. Мероприятия </w:t>
            </w:r>
            <w:r w:rsidRPr="00D75DE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 xml:space="preserve"> этапа (осеннего)</w:t>
            </w:r>
          </w:p>
          <w:p w:rsidR="009D30BC" w:rsidRPr="00D75DE8" w:rsidRDefault="009D30BC" w:rsidP="00054137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>с 01.09.201</w:t>
            </w:r>
            <w:r w:rsidR="00054137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 xml:space="preserve"> по 30.11.201</w:t>
            </w:r>
            <w:r w:rsidR="00054137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9D30BC" w:rsidRPr="00D75DE8" w:rsidTr="00B51C88">
        <w:trPr>
          <w:trHeight w:val="148"/>
        </w:trPr>
        <w:tc>
          <w:tcPr>
            <w:tcW w:w="799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4.1.</w:t>
            </w:r>
          </w:p>
        </w:tc>
        <w:tc>
          <w:tcPr>
            <w:tcW w:w="6052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>Организовать проведение «Месячника чистоты» (уборка опавшей листвы, высадка зеленых насаждений, санитарная очистка территории).</w:t>
            </w:r>
          </w:p>
          <w:p w:rsidR="009D30BC" w:rsidRPr="00D75DE8" w:rsidRDefault="009D30BC" w:rsidP="005E0035">
            <w:pPr>
              <w:tabs>
                <w:tab w:val="center" w:pos="4536"/>
                <w:tab w:val="right" w:pos="9072"/>
              </w:tabs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D75DE8">
              <w:rPr>
                <w:color w:val="000000"/>
                <w:sz w:val="24"/>
                <w:szCs w:val="24"/>
              </w:rPr>
              <w:t xml:space="preserve">Организация проведения общего субботника по благоустройству на территории Первомайского сельского поселения с привлечением предприятий, учреждений и организаций в осенний период. </w:t>
            </w:r>
          </w:p>
        </w:tc>
        <w:tc>
          <w:tcPr>
            <w:tcW w:w="1851" w:type="dxa"/>
            <w:vAlign w:val="center"/>
          </w:tcPr>
          <w:p w:rsidR="009D30BC" w:rsidRPr="00D75DE8" w:rsidRDefault="009D30BC" w:rsidP="00054137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08.09.201</w:t>
            </w:r>
            <w:r w:rsidR="00054137">
              <w:rPr>
                <w:sz w:val="24"/>
                <w:szCs w:val="24"/>
              </w:rPr>
              <w:t>9</w:t>
            </w:r>
            <w:r w:rsidRPr="00D75DE8">
              <w:rPr>
                <w:sz w:val="24"/>
                <w:szCs w:val="24"/>
              </w:rPr>
              <w:t xml:space="preserve"> – 10.10.201</w:t>
            </w:r>
            <w:r w:rsidR="00054137"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  <w:vAlign w:val="center"/>
          </w:tcPr>
          <w:p w:rsidR="009D30BC" w:rsidRPr="00D75DE8" w:rsidRDefault="00054137" w:rsidP="00054137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 специалист </w:t>
            </w:r>
            <w:r w:rsidR="009D30BC" w:rsidRPr="00145273">
              <w:rPr>
                <w:sz w:val="24"/>
                <w:szCs w:val="24"/>
              </w:rPr>
              <w:t>Шаповалова Н.И.</w:t>
            </w:r>
          </w:p>
        </w:tc>
        <w:tc>
          <w:tcPr>
            <w:tcW w:w="3328" w:type="dxa"/>
            <w:vAlign w:val="center"/>
          </w:tcPr>
          <w:p w:rsidR="009D30BC" w:rsidRPr="00D75DE8" w:rsidRDefault="009D30BC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</w:t>
            </w:r>
            <w:r>
              <w:t xml:space="preserve"> </w:t>
            </w:r>
            <w:r w:rsidRPr="00995624">
              <w:rPr>
                <w:sz w:val="24"/>
                <w:szCs w:val="24"/>
              </w:rPr>
              <w:t>Администрации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</w:t>
            </w:r>
          </w:p>
        </w:tc>
      </w:tr>
      <w:tr w:rsidR="009D30BC" w:rsidRPr="00D75DE8" w:rsidTr="00C338A8">
        <w:trPr>
          <w:trHeight w:val="148"/>
        </w:trPr>
        <w:tc>
          <w:tcPr>
            <w:tcW w:w="799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4.2.</w:t>
            </w:r>
          </w:p>
        </w:tc>
        <w:tc>
          <w:tcPr>
            <w:tcW w:w="6052" w:type="dxa"/>
            <w:vAlign w:val="center"/>
          </w:tcPr>
          <w:p w:rsidR="009D30BC" w:rsidRPr="00D75DE8" w:rsidRDefault="009D30BC" w:rsidP="005E0035">
            <w:pPr>
              <w:tabs>
                <w:tab w:val="center" w:pos="4536"/>
                <w:tab w:val="right" w:pos="9072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Организовать работу с руководителями  предприятий, собственниками нежилых помещений, по очистке прилегающих территорий от снега и льда, принятию мер по недопущению накапливания снежной массы на кровлях зданий и сооружений.</w:t>
            </w:r>
          </w:p>
        </w:tc>
        <w:tc>
          <w:tcPr>
            <w:tcW w:w="1851" w:type="dxa"/>
            <w:vAlign w:val="center"/>
          </w:tcPr>
          <w:p w:rsidR="009D30BC" w:rsidRPr="00D75DE8" w:rsidRDefault="009D30BC" w:rsidP="00054137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31.10.201</w:t>
            </w:r>
            <w:r w:rsidR="00054137"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  <w:vAlign w:val="center"/>
          </w:tcPr>
          <w:p w:rsidR="009D30BC" w:rsidRPr="00D75DE8" w:rsidRDefault="00054137" w:rsidP="00054137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 специалист </w:t>
            </w:r>
            <w:r w:rsidR="009D30BC" w:rsidRPr="00145273">
              <w:rPr>
                <w:sz w:val="24"/>
                <w:szCs w:val="24"/>
              </w:rPr>
              <w:t>Шаповалова Н.И.</w:t>
            </w:r>
          </w:p>
        </w:tc>
        <w:tc>
          <w:tcPr>
            <w:tcW w:w="3328" w:type="dxa"/>
            <w:vAlign w:val="center"/>
          </w:tcPr>
          <w:p w:rsidR="009D30BC" w:rsidRPr="00D75DE8" w:rsidRDefault="009D30BC" w:rsidP="00C338A8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</w:t>
            </w:r>
            <w:r>
              <w:t xml:space="preserve"> </w:t>
            </w:r>
            <w:r w:rsidRPr="00995624">
              <w:rPr>
                <w:sz w:val="24"/>
                <w:szCs w:val="24"/>
              </w:rPr>
              <w:t>Администрации</w:t>
            </w:r>
            <w:r w:rsidRPr="00D75DE8">
              <w:rPr>
                <w:sz w:val="24"/>
                <w:szCs w:val="24"/>
              </w:rPr>
              <w:t xml:space="preserve"> Первомайского сельского поселения</w:t>
            </w:r>
          </w:p>
        </w:tc>
      </w:tr>
      <w:tr w:rsidR="009D30BC" w:rsidRPr="00D75DE8" w:rsidTr="00B51C88">
        <w:trPr>
          <w:trHeight w:val="646"/>
        </w:trPr>
        <w:tc>
          <w:tcPr>
            <w:tcW w:w="15423" w:type="dxa"/>
            <w:gridSpan w:val="5"/>
            <w:vAlign w:val="center"/>
          </w:tcPr>
          <w:p w:rsidR="009D30BC" w:rsidRPr="00D75DE8" w:rsidRDefault="009D30BC" w:rsidP="00C338A8">
            <w:pPr>
              <w:shd w:val="clear" w:color="auto" w:fill="FFFFFF"/>
              <w:tabs>
                <w:tab w:val="center" w:pos="4536"/>
                <w:tab w:val="right" w:pos="9072"/>
              </w:tabs>
              <w:ind w:left="5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 xml:space="preserve">5. Мероприятия </w:t>
            </w:r>
            <w:r w:rsidRPr="00D75DE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 xml:space="preserve"> этапа (зимнего) </w:t>
            </w:r>
          </w:p>
          <w:p w:rsidR="009D30BC" w:rsidRPr="00D75DE8" w:rsidRDefault="009D30BC" w:rsidP="00054137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b/>
                <w:color w:val="000000"/>
                <w:spacing w:val="-1"/>
                <w:sz w:val="24"/>
                <w:szCs w:val="24"/>
              </w:rPr>
              <w:t>с 01.12.201</w:t>
            </w:r>
            <w:r w:rsidR="00054137">
              <w:rPr>
                <w:b/>
                <w:color w:val="000000"/>
                <w:spacing w:val="-1"/>
                <w:sz w:val="24"/>
                <w:szCs w:val="24"/>
              </w:rPr>
              <w:t>9 по 28.02.2020</w:t>
            </w:r>
            <w:r w:rsidRPr="00D75DE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D30BC" w:rsidRPr="00D75DE8" w:rsidTr="00B51C88">
        <w:trPr>
          <w:trHeight w:val="1645"/>
        </w:trPr>
        <w:tc>
          <w:tcPr>
            <w:tcW w:w="799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5.1.</w:t>
            </w:r>
          </w:p>
        </w:tc>
        <w:tc>
          <w:tcPr>
            <w:tcW w:w="6052" w:type="dxa"/>
            <w:vAlign w:val="center"/>
          </w:tcPr>
          <w:p w:rsidR="009D30BC" w:rsidRPr="00D75DE8" w:rsidRDefault="009D30BC" w:rsidP="002A5AC2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 xml:space="preserve">По мере выпадения атмосферных осадков (снег, ледяной дождь и т.п.) </w:t>
            </w:r>
            <w:r>
              <w:rPr>
                <w:sz w:val="24"/>
                <w:szCs w:val="24"/>
              </w:rPr>
              <w:t xml:space="preserve">наладить взаимодействие  с  МУ ЖКХ </w:t>
            </w:r>
            <w:r w:rsidR="002A5AC2">
              <w:rPr>
                <w:sz w:val="24"/>
                <w:szCs w:val="24"/>
              </w:rPr>
              <w:t>Миллеровского</w:t>
            </w:r>
            <w:r>
              <w:rPr>
                <w:sz w:val="24"/>
                <w:szCs w:val="24"/>
              </w:rPr>
              <w:t xml:space="preserve"> района</w:t>
            </w:r>
            <w:r w:rsidR="002A5A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="002A5AC2">
              <w:rPr>
                <w:sz w:val="24"/>
                <w:szCs w:val="24"/>
              </w:rPr>
              <w:t>проводить  мониторинг состояния дорог, подъездов  к  социально-значимым  объектам.</w:t>
            </w:r>
          </w:p>
        </w:tc>
        <w:tc>
          <w:tcPr>
            <w:tcW w:w="1851" w:type="dxa"/>
            <w:vAlign w:val="center"/>
          </w:tcPr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393" w:type="dxa"/>
            <w:vAlign w:val="center"/>
          </w:tcPr>
          <w:p w:rsidR="009D30BC" w:rsidRPr="00D75DE8" w:rsidRDefault="009605DE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 специалист </w:t>
            </w:r>
            <w:r w:rsidRPr="00145273">
              <w:rPr>
                <w:sz w:val="24"/>
                <w:szCs w:val="24"/>
              </w:rPr>
              <w:t>Шаповалова Н.И.</w:t>
            </w:r>
            <w:r w:rsidR="009D30BC" w:rsidRPr="001452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8" w:type="dxa"/>
            <w:vAlign w:val="center"/>
          </w:tcPr>
          <w:p w:rsidR="009D30BC" w:rsidRPr="00D75DE8" w:rsidRDefault="009605DE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D75DE8">
              <w:rPr>
                <w:sz w:val="24"/>
                <w:szCs w:val="24"/>
              </w:rPr>
              <w:t>Глава</w:t>
            </w:r>
            <w:r>
              <w:t xml:space="preserve"> </w:t>
            </w:r>
            <w:r w:rsidRPr="00995624">
              <w:rPr>
                <w:sz w:val="24"/>
                <w:szCs w:val="24"/>
              </w:rPr>
              <w:t>Администрации</w:t>
            </w:r>
            <w:r w:rsidRPr="00D75DE8">
              <w:rPr>
                <w:sz w:val="24"/>
                <w:szCs w:val="24"/>
              </w:rPr>
              <w:t xml:space="preserve"> </w:t>
            </w:r>
            <w:r w:rsidR="009D30BC" w:rsidRPr="00D75DE8">
              <w:rPr>
                <w:sz w:val="24"/>
                <w:szCs w:val="24"/>
              </w:rPr>
              <w:t xml:space="preserve">сельского поселения </w:t>
            </w:r>
          </w:p>
          <w:p w:rsidR="009D30BC" w:rsidRPr="00D75DE8" w:rsidRDefault="009D30BC" w:rsidP="00C338A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51C88" w:rsidRDefault="00B51C88" w:rsidP="000E39D7">
      <w:pPr>
        <w:spacing w:line="235" w:lineRule="auto"/>
        <w:jc w:val="center"/>
        <w:rPr>
          <w:szCs w:val="28"/>
        </w:rPr>
      </w:pPr>
    </w:p>
    <w:p w:rsidR="00B51C88" w:rsidRDefault="00B51C88" w:rsidP="000E39D7">
      <w:pPr>
        <w:spacing w:line="235" w:lineRule="auto"/>
        <w:jc w:val="center"/>
        <w:rPr>
          <w:szCs w:val="28"/>
        </w:rPr>
      </w:pPr>
    </w:p>
    <w:p w:rsidR="00B51C88" w:rsidRDefault="00B51C8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Pr="00474E37" w:rsidRDefault="00C338A8" w:rsidP="00C338A8">
      <w:pPr>
        <w:pageBreakBefore/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C338A8" w:rsidRPr="00474E37" w:rsidRDefault="00C338A8" w:rsidP="00C338A8">
      <w:pPr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t>к постановлению</w:t>
      </w:r>
    </w:p>
    <w:p w:rsidR="00C338A8" w:rsidRPr="00474E37" w:rsidRDefault="00C338A8" w:rsidP="00C338A8">
      <w:pPr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t>Первомайского сельского поселения</w:t>
      </w:r>
    </w:p>
    <w:p w:rsidR="00C338A8" w:rsidRPr="00474E37" w:rsidRDefault="00C338A8" w:rsidP="00C338A8">
      <w:pPr>
        <w:spacing w:line="235" w:lineRule="auto"/>
        <w:ind w:left="6237"/>
        <w:jc w:val="right"/>
        <w:rPr>
          <w:sz w:val="24"/>
          <w:szCs w:val="24"/>
        </w:rPr>
      </w:pPr>
      <w:r w:rsidRPr="00474E37">
        <w:rPr>
          <w:sz w:val="24"/>
          <w:szCs w:val="24"/>
        </w:rPr>
        <w:t xml:space="preserve">от   </w:t>
      </w:r>
      <w:r>
        <w:rPr>
          <w:sz w:val="24"/>
          <w:szCs w:val="24"/>
        </w:rPr>
        <w:t>18.03.2019</w:t>
      </w:r>
      <w:r w:rsidRPr="00474E3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39</w:t>
      </w:r>
      <w:r w:rsidRPr="00474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338A8" w:rsidRDefault="00C338A8" w:rsidP="00C338A8">
      <w:pPr>
        <w:spacing w:line="235" w:lineRule="auto"/>
        <w:jc w:val="right"/>
        <w:rPr>
          <w:szCs w:val="28"/>
        </w:rPr>
      </w:pPr>
    </w:p>
    <w:tbl>
      <w:tblPr>
        <w:tblW w:w="4991" w:type="pct"/>
        <w:tblLayout w:type="fixed"/>
        <w:tblLook w:val="04A0" w:firstRow="1" w:lastRow="0" w:firstColumn="1" w:lastColumn="0" w:noHBand="0" w:noVBand="1"/>
      </w:tblPr>
      <w:tblGrid>
        <w:gridCol w:w="558"/>
        <w:gridCol w:w="759"/>
        <w:gridCol w:w="696"/>
        <w:gridCol w:w="650"/>
        <w:gridCol w:w="1133"/>
        <w:gridCol w:w="2591"/>
        <w:gridCol w:w="1479"/>
        <w:gridCol w:w="714"/>
        <w:gridCol w:w="963"/>
        <w:gridCol w:w="1339"/>
        <w:gridCol w:w="911"/>
        <w:gridCol w:w="507"/>
        <w:gridCol w:w="1440"/>
        <w:gridCol w:w="1446"/>
      </w:tblGrid>
      <w:tr w:rsidR="00C338A8" w:rsidRPr="00C338A8" w:rsidTr="00C338A8">
        <w:trPr>
          <w:trHeight w:val="51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A8" w:rsidRPr="00C338A8" w:rsidRDefault="00C338A8" w:rsidP="00C338A8">
            <w:pPr>
              <w:tabs>
                <w:tab w:val="center" w:pos="4536"/>
                <w:tab w:val="right" w:pos="9072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План проведения  субботников</w:t>
            </w:r>
            <w:r w:rsidRPr="00C338A8">
              <w:rPr>
                <w:b/>
                <w:sz w:val="24"/>
                <w:szCs w:val="24"/>
              </w:rPr>
              <w:t xml:space="preserve"> </w:t>
            </w:r>
            <w:r w:rsidRPr="00C338A8">
              <w:rPr>
                <w:b/>
                <w:sz w:val="24"/>
                <w:szCs w:val="24"/>
                <w:lang w:val="en-US"/>
              </w:rPr>
              <w:t>I</w:t>
            </w:r>
            <w:r w:rsidRPr="00C338A8">
              <w:rPr>
                <w:b/>
                <w:sz w:val="24"/>
                <w:szCs w:val="24"/>
              </w:rPr>
              <w:t xml:space="preserve"> этапа (весеннего) </w:t>
            </w:r>
          </w:p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на  территории Первомайского сельского поселения   </w:t>
            </w:r>
          </w:p>
        </w:tc>
      </w:tr>
      <w:tr w:rsidR="00C338A8" w:rsidRPr="00C338A8" w:rsidTr="00C338A8">
        <w:trPr>
          <w:trHeight w:val="37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38A8" w:rsidRPr="00C338A8" w:rsidTr="00C338A8">
        <w:trPr>
          <w:trHeight w:val="3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</w:tr>
      <w:tr w:rsidR="00C338A8" w:rsidRPr="00C338A8" w:rsidTr="00C338A8">
        <w:trPr>
          <w:trHeight w:val="189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38A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38A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338A8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38A8">
              <w:rPr>
                <w:b/>
                <w:bCs/>
                <w:color w:val="000000"/>
                <w:sz w:val="24"/>
                <w:szCs w:val="24"/>
              </w:rPr>
              <w:t>Наименование работ,  ед. изм.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38A8">
              <w:rPr>
                <w:b/>
                <w:bCs/>
                <w:color w:val="000000"/>
                <w:sz w:val="24"/>
                <w:szCs w:val="24"/>
              </w:rPr>
              <w:t>Адрес</w:t>
            </w:r>
            <w:r w:rsidR="00535C85" w:rsidRPr="00C338A8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C338A8">
              <w:rPr>
                <w:b/>
                <w:bCs/>
                <w:color w:val="000000"/>
                <w:sz w:val="24"/>
                <w:szCs w:val="24"/>
              </w:rPr>
              <w:t xml:space="preserve"> ориентир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38A8">
              <w:rPr>
                <w:b/>
                <w:bCs/>
                <w:color w:val="000000"/>
                <w:sz w:val="24"/>
                <w:szCs w:val="24"/>
              </w:rPr>
              <w:t>дата  проведения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38A8">
              <w:rPr>
                <w:b/>
                <w:bCs/>
                <w:color w:val="000000"/>
                <w:sz w:val="24"/>
                <w:szCs w:val="24"/>
              </w:rPr>
              <w:t>Объем работ (</w:t>
            </w:r>
            <w:proofErr w:type="spellStart"/>
            <w:r w:rsidRPr="00C338A8">
              <w:rPr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38A8">
              <w:rPr>
                <w:b/>
                <w:bCs/>
                <w:color w:val="000000"/>
                <w:sz w:val="24"/>
                <w:szCs w:val="24"/>
              </w:rPr>
              <w:t>Количество привлеченных организаций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38A8">
              <w:rPr>
                <w:b/>
                <w:bCs/>
                <w:color w:val="000000"/>
                <w:sz w:val="24"/>
                <w:szCs w:val="24"/>
              </w:rPr>
              <w:t>Количество привлеченных человек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338A8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338A8">
              <w:rPr>
                <w:b/>
                <w:bCs/>
                <w:color w:val="000000"/>
                <w:sz w:val="24"/>
                <w:szCs w:val="24"/>
              </w:rPr>
              <w:t>/отметка  об  исполнении</w:t>
            </w:r>
          </w:p>
        </w:tc>
      </w:tr>
      <w:tr w:rsidR="00C338A8" w:rsidRPr="00C338A8" w:rsidTr="00C338A8">
        <w:trPr>
          <w:trHeight w:val="31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38A8" w:rsidRPr="00C338A8" w:rsidTr="00C338A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8</w:t>
            </w:r>
          </w:p>
        </w:tc>
      </w:tr>
      <w:tr w:rsidR="00C338A8" w:rsidRPr="00C338A8" w:rsidTr="00C338A8">
        <w:trPr>
          <w:trHeight w:val="1155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ликвидации стихийных   свалок,  корчевка  сухих деревьев, вырубка поросли, побелка  деревьев.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М-4 Дон лесополоса</w:t>
            </w:r>
          </w:p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( поворот 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38A8">
              <w:rPr>
                <w:color w:val="000000"/>
                <w:sz w:val="24"/>
                <w:szCs w:val="24"/>
              </w:rPr>
              <w:t xml:space="preserve">  Криворожье)    Карпов  Яр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05.04.2019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1600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Шаповалова Н.И</w:t>
            </w:r>
          </w:p>
        </w:tc>
      </w:tr>
      <w:tr w:rsidR="00C338A8" w:rsidRPr="00C338A8" w:rsidTr="00C338A8">
        <w:trPr>
          <w:trHeight w:val="435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</w:p>
        </w:tc>
      </w:tr>
      <w:tr w:rsidR="00C338A8" w:rsidRPr="00C338A8" w:rsidTr="00C338A8">
        <w:trPr>
          <w:trHeight w:val="10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ликвидации стихийных   свалок,  корчевка  сухих деревьев, вырубка поросли, побелка  деревьев.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М-4 ДОН, поворот  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 xml:space="preserve">  газовый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05,04.2019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2000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Шаповалова Н.И</w:t>
            </w:r>
          </w:p>
        </w:tc>
      </w:tr>
      <w:tr w:rsidR="00C338A8" w:rsidRPr="00C338A8" w:rsidTr="00C338A8">
        <w:trPr>
          <w:trHeight w:val="6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ликвидации стихийных   свалок,  корчевка  сухих деревьев, вырубка поросли, побелка  деревьев.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М-4 Дон лесополоса   поворот  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 xml:space="preserve">  Локтев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13.04.2019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1600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Шаповалова Н.И</w:t>
            </w:r>
          </w:p>
        </w:tc>
      </w:tr>
      <w:tr w:rsidR="00C338A8" w:rsidRPr="00C338A8" w:rsidTr="00C338A8">
        <w:trPr>
          <w:trHeight w:val="117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ликвидации стихийных   свалок,  корчевка  сухих деревьев, вырубка поросли, побелка  деревьев.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М-4 Дон лесополоса  вдоль  подъездной  дороги  к 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ктябрьский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13.04.2019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1600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Шаповалова Н.И</w:t>
            </w:r>
          </w:p>
        </w:tc>
      </w:tr>
      <w:tr w:rsidR="00C338A8" w:rsidRPr="00C338A8" w:rsidTr="00C338A8">
        <w:trPr>
          <w:trHeight w:val="12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ликвидации стихийных   свалок,  корчевка  сухих деревьев, вырубка поросли, побелка  деревьев.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лесополоса - Вешенская  развязка, справа  по  ходу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20.04.2019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1500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Шаповалова Н.И</w:t>
            </w:r>
          </w:p>
        </w:tc>
      </w:tr>
      <w:tr w:rsidR="00C338A8" w:rsidRPr="00C338A8" w:rsidTr="00C338A8">
        <w:trPr>
          <w:trHeight w:val="12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ликвидации стихийных   свалок,  корчевка  сухих деревьев, вырубка поросли, побелка  деревьев.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Миллерово-Вешенская   слева  по  ходу  торцевая лесополоса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20.04.2019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1600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Шаповалова Н.И</w:t>
            </w:r>
          </w:p>
        </w:tc>
      </w:tr>
      <w:tr w:rsidR="00C338A8" w:rsidRPr="00C338A8" w:rsidTr="00C338A8">
        <w:trPr>
          <w:trHeight w:val="12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проведение  работ  по  ликвидации стихийных   свалок побелка,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2 лесополосы   по обочинам  и подъездная  дорога  к 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алотокмацкий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06.05.2019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4550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. 1600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Шаповалова Н.И</w:t>
            </w:r>
          </w:p>
        </w:tc>
      </w:tr>
      <w:tr w:rsidR="00C338A8" w:rsidRPr="00C338A8" w:rsidTr="00C338A8">
        <w:trPr>
          <w:trHeight w:val="12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ликвидации стихийных   свалок,  корчевка  сухих деревьев, вырубка поросли, побелка  деревьев.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Миллерово-Вешенская  слева по  ходу лесополоса  вдоль  подъездной  дороги  к 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ктябрьский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02.05.2019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1250.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Шаповалова Н.И</w:t>
            </w:r>
          </w:p>
        </w:tc>
      </w:tr>
      <w:tr w:rsidR="00C338A8" w:rsidRPr="00C338A8" w:rsidTr="00C338A8">
        <w:trPr>
          <w:trHeight w:val="12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ликвидации стихийных   свалок,  корчевка  сухих деревьев, вырубка поросли, побелка  деревьев.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Шолоховские  дубки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17.05.2019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6000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Шаповалова Н.И</w:t>
            </w:r>
          </w:p>
        </w:tc>
      </w:tr>
      <w:tr w:rsidR="00C338A8" w:rsidRPr="00C338A8" w:rsidTr="00C338A8">
        <w:trPr>
          <w:trHeight w:val="117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Уборка  возле  административных  зданий, учреждений  культуры,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здравоохранния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>, образования: в том  числе: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38A8" w:rsidRPr="00C338A8" w:rsidTr="00C338A8">
        <w:trPr>
          <w:trHeight w:val="6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Малотокмацкий  ДК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алотокмацкий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сул.Мира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, 15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Биличенко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C338A8" w:rsidRPr="00C338A8" w:rsidTr="00C338A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Фоминский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ДК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оминка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ул.Станиславского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,2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Биличенко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C338A8" w:rsidRPr="00C338A8" w:rsidTr="00C338A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Ивановский  ДК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вановка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ул.Фабричная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,21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Биличенко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C338A8" w:rsidRPr="00C338A8" w:rsidTr="00C338A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Редкодубовский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СК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едкодуб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ул.Созвучная,12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Биличенко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C338A8" w:rsidRPr="00C338A8" w:rsidTr="00C338A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Новоспасовский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СК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х.Новоспасовка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Биличенко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C338A8" w:rsidRPr="00C338A8" w:rsidTr="00C338A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Первомайская  СОШ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алотокмацкий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ул.Школьная,3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Сидоренко И.Т.</w:t>
            </w:r>
          </w:p>
        </w:tc>
      </w:tr>
      <w:tr w:rsidR="00C338A8" w:rsidRPr="00C338A8" w:rsidTr="00C338A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Фоминская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ОШ, детсад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оминка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, 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Мережко Л.Н.</w:t>
            </w:r>
          </w:p>
        </w:tc>
      </w:tr>
      <w:tr w:rsidR="00C338A8" w:rsidRPr="00C338A8" w:rsidTr="00C338A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Ивановский  детский  сад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вановка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ул.Черемушки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,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Чикуленко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Н.Б.</w:t>
            </w:r>
          </w:p>
        </w:tc>
      </w:tr>
      <w:tr w:rsidR="00C338A8" w:rsidRPr="00C338A8" w:rsidTr="00C338A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Малотокмацкий  ФАП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алотокмацкий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ул.Мира,1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Сахненко Н.П.</w:t>
            </w:r>
          </w:p>
        </w:tc>
      </w:tr>
      <w:tr w:rsidR="00C338A8" w:rsidRPr="00C338A8" w:rsidTr="00C338A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Новоспасовский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ФАП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х.Новоспасовка 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Епишева В.Н.</w:t>
            </w:r>
          </w:p>
        </w:tc>
      </w:tr>
      <w:tr w:rsidR="00C338A8" w:rsidRPr="00C338A8" w:rsidTr="00C338A8">
        <w:trPr>
          <w:trHeight w:val="5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Фоминский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ФАП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38A8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оминка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 xml:space="preserve">  ул.Мира,4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338A8" w:rsidRPr="00C338A8" w:rsidTr="00C338A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Миллеровский филиал ГКУЗ "Психоневрологический диспансер" РО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х. Малотокмацкий  ул</w:t>
            </w:r>
            <w:proofErr w:type="gramStart"/>
            <w:r w:rsidRPr="00C338A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C338A8">
              <w:rPr>
                <w:color w:val="000000"/>
                <w:sz w:val="24"/>
                <w:szCs w:val="24"/>
              </w:rPr>
              <w:t>ольничная,9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Гончарова Е.И.</w:t>
            </w:r>
          </w:p>
        </w:tc>
      </w:tr>
      <w:tr w:rsidR="00C338A8" w:rsidRPr="00C338A8" w:rsidTr="00C338A8">
        <w:trPr>
          <w:trHeight w:val="6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Завоз  песка   на    кладбища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338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  1-19.04.2019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Левочкин М.Н.</w:t>
            </w:r>
          </w:p>
        </w:tc>
      </w:tr>
      <w:tr w:rsidR="00C338A8" w:rsidRPr="00C338A8" w:rsidTr="00C338A8">
        <w:trPr>
          <w:trHeight w:val="9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Наведение   </w:t>
            </w:r>
            <w:r w:rsidR="00535C85" w:rsidRPr="00C338A8">
              <w:rPr>
                <w:color w:val="000000"/>
                <w:sz w:val="24"/>
                <w:szCs w:val="24"/>
              </w:rPr>
              <w:t>санитарного</w:t>
            </w:r>
            <w:r w:rsidRPr="00C338A8">
              <w:rPr>
                <w:color w:val="000000"/>
                <w:sz w:val="24"/>
                <w:szCs w:val="24"/>
              </w:rPr>
              <w:t xml:space="preserve">  порядка  на   территориях   кладбищ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right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20.04.2019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 xml:space="preserve">6200 </w:t>
            </w:r>
            <w:proofErr w:type="spellStart"/>
            <w:r w:rsidRPr="00C338A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338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A8" w:rsidRPr="00C338A8" w:rsidRDefault="00C338A8" w:rsidP="00C338A8">
            <w:pPr>
              <w:jc w:val="center"/>
              <w:rPr>
                <w:color w:val="000000"/>
                <w:sz w:val="24"/>
                <w:szCs w:val="24"/>
              </w:rPr>
            </w:pPr>
            <w:r w:rsidRPr="00C338A8">
              <w:rPr>
                <w:color w:val="000000"/>
                <w:sz w:val="24"/>
                <w:szCs w:val="24"/>
              </w:rPr>
              <w:t>Ганноченко М.П.</w:t>
            </w:r>
          </w:p>
        </w:tc>
      </w:tr>
    </w:tbl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p w:rsidR="00C338A8" w:rsidRDefault="00C338A8" w:rsidP="000E39D7">
      <w:pPr>
        <w:spacing w:line="235" w:lineRule="auto"/>
        <w:jc w:val="center"/>
        <w:rPr>
          <w:szCs w:val="28"/>
        </w:rPr>
      </w:pPr>
    </w:p>
    <w:sectPr w:rsidR="00C338A8" w:rsidSect="00142C68">
      <w:footerReference w:type="even" r:id="rId9"/>
      <w:footerReference w:type="default" r:id="rId10"/>
      <w:pgSz w:w="16840" w:h="11907" w:orient="landscape" w:code="9"/>
      <w:pgMar w:top="1304" w:right="709" w:bottom="851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3E" w:rsidRDefault="00EE513E">
      <w:r>
        <w:separator/>
      </w:r>
    </w:p>
  </w:endnote>
  <w:endnote w:type="continuationSeparator" w:id="0">
    <w:p w:rsidR="00EE513E" w:rsidRDefault="00EE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A8" w:rsidRDefault="00C338A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38A8" w:rsidRDefault="00C338A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A8" w:rsidRPr="00142C68" w:rsidRDefault="00C338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3E" w:rsidRDefault="00EE513E">
      <w:r>
        <w:separator/>
      </w:r>
    </w:p>
  </w:footnote>
  <w:footnote w:type="continuationSeparator" w:id="0">
    <w:p w:rsidR="00EE513E" w:rsidRDefault="00EE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41C22"/>
    <w:multiLevelType w:val="hybridMultilevel"/>
    <w:tmpl w:val="B366DFE6"/>
    <w:lvl w:ilvl="0" w:tplc="CDFCD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4"/>
  </w:num>
  <w:num w:numId="8">
    <w:abstractNumId w:val="13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6"/>
  </w:num>
  <w:num w:numId="15">
    <w:abstractNumId w:val="20"/>
  </w:num>
  <w:num w:numId="16">
    <w:abstractNumId w:val="0"/>
  </w:num>
  <w:num w:numId="17">
    <w:abstractNumId w:val="19"/>
  </w:num>
  <w:num w:numId="18">
    <w:abstractNumId w:val="7"/>
  </w:num>
  <w:num w:numId="19">
    <w:abstractNumId w:val="9"/>
  </w:num>
  <w:num w:numId="20">
    <w:abstractNumId w:val="5"/>
  </w:num>
  <w:num w:numId="21">
    <w:abstractNumId w:val="12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3D5F"/>
    <w:rsid w:val="00007936"/>
    <w:rsid w:val="0001750C"/>
    <w:rsid w:val="0001777D"/>
    <w:rsid w:val="000263AE"/>
    <w:rsid w:val="000263F2"/>
    <w:rsid w:val="000301B8"/>
    <w:rsid w:val="00041D26"/>
    <w:rsid w:val="00054105"/>
    <w:rsid w:val="00054137"/>
    <w:rsid w:val="000544DE"/>
    <w:rsid w:val="00055915"/>
    <w:rsid w:val="000663BE"/>
    <w:rsid w:val="00070C83"/>
    <w:rsid w:val="00071AF7"/>
    <w:rsid w:val="000810B6"/>
    <w:rsid w:val="00084E3D"/>
    <w:rsid w:val="00090E8F"/>
    <w:rsid w:val="00091D65"/>
    <w:rsid w:val="00092872"/>
    <w:rsid w:val="000A2274"/>
    <w:rsid w:val="000A4C6D"/>
    <w:rsid w:val="000A7E78"/>
    <w:rsid w:val="000B38AE"/>
    <w:rsid w:val="000B591B"/>
    <w:rsid w:val="000B6771"/>
    <w:rsid w:val="000C4805"/>
    <w:rsid w:val="000C5823"/>
    <w:rsid w:val="000C5A02"/>
    <w:rsid w:val="000C7A91"/>
    <w:rsid w:val="000D2887"/>
    <w:rsid w:val="000D53D4"/>
    <w:rsid w:val="000E2324"/>
    <w:rsid w:val="000E39D7"/>
    <w:rsid w:val="000F1A28"/>
    <w:rsid w:val="0010030F"/>
    <w:rsid w:val="00103B0B"/>
    <w:rsid w:val="0011215D"/>
    <w:rsid w:val="00122509"/>
    <w:rsid w:val="00131F37"/>
    <w:rsid w:val="001348D4"/>
    <w:rsid w:val="00141166"/>
    <w:rsid w:val="00142C09"/>
    <w:rsid w:val="00142C68"/>
    <w:rsid w:val="00145273"/>
    <w:rsid w:val="00150895"/>
    <w:rsid w:val="00152CFB"/>
    <w:rsid w:val="0016198D"/>
    <w:rsid w:val="00170A74"/>
    <w:rsid w:val="0017173A"/>
    <w:rsid w:val="00182CED"/>
    <w:rsid w:val="00196D89"/>
    <w:rsid w:val="001A6DA5"/>
    <w:rsid w:val="001B0952"/>
    <w:rsid w:val="001B4880"/>
    <w:rsid w:val="001B7472"/>
    <w:rsid w:val="001C346F"/>
    <w:rsid w:val="001C5429"/>
    <w:rsid w:val="001C60AE"/>
    <w:rsid w:val="001D1FFA"/>
    <w:rsid w:val="001D2D96"/>
    <w:rsid w:val="001D7141"/>
    <w:rsid w:val="001D7249"/>
    <w:rsid w:val="001E398E"/>
    <w:rsid w:val="001E4A1F"/>
    <w:rsid w:val="001E6F45"/>
    <w:rsid w:val="001E7AA4"/>
    <w:rsid w:val="001F2814"/>
    <w:rsid w:val="001F38A8"/>
    <w:rsid w:val="001F5463"/>
    <w:rsid w:val="001F75DD"/>
    <w:rsid w:val="00205674"/>
    <w:rsid w:val="00217923"/>
    <w:rsid w:val="00220199"/>
    <w:rsid w:val="0022064D"/>
    <w:rsid w:val="002226A6"/>
    <w:rsid w:val="00222F2F"/>
    <w:rsid w:val="002242F4"/>
    <w:rsid w:val="0023127F"/>
    <w:rsid w:val="00233822"/>
    <w:rsid w:val="00235011"/>
    <w:rsid w:val="00240AE5"/>
    <w:rsid w:val="00240E1B"/>
    <w:rsid w:val="00245188"/>
    <w:rsid w:val="002479A2"/>
    <w:rsid w:val="00251162"/>
    <w:rsid w:val="00251A8E"/>
    <w:rsid w:val="00252664"/>
    <w:rsid w:val="00254E9B"/>
    <w:rsid w:val="002564A8"/>
    <w:rsid w:val="00257D74"/>
    <w:rsid w:val="00265F36"/>
    <w:rsid w:val="00270C96"/>
    <w:rsid w:val="00271CC9"/>
    <w:rsid w:val="002732C8"/>
    <w:rsid w:val="00285999"/>
    <w:rsid w:val="00286AAD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5AC2"/>
    <w:rsid w:val="002A6329"/>
    <w:rsid w:val="002B2D06"/>
    <w:rsid w:val="002B4460"/>
    <w:rsid w:val="002C0ED6"/>
    <w:rsid w:val="002C3762"/>
    <w:rsid w:val="002D4B07"/>
    <w:rsid w:val="002D52B5"/>
    <w:rsid w:val="002D5EF6"/>
    <w:rsid w:val="002D6ACA"/>
    <w:rsid w:val="002E03C3"/>
    <w:rsid w:val="002E59E0"/>
    <w:rsid w:val="002F291E"/>
    <w:rsid w:val="002F4BE5"/>
    <w:rsid w:val="002F587B"/>
    <w:rsid w:val="003070CE"/>
    <w:rsid w:val="0030774D"/>
    <w:rsid w:val="003179E3"/>
    <w:rsid w:val="003238AE"/>
    <w:rsid w:val="00324043"/>
    <w:rsid w:val="0032440F"/>
    <w:rsid w:val="0032530B"/>
    <w:rsid w:val="0033195E"/>
    <w:rsid w:val="00334045"/>
    <w:rsid w:val="00353FFE"/>
    <w:rsid w:val="0035700B"/>
    <w:rsid w:val="00357DC2"/>
    <w:rsid w:val="00363ACA"/>
    <w:rsid w:val="003645E3"/>
    <w:rsid w:val="003710B8"/>
    <w:rsid w:val="0037354A"/>
    <w:rsid w:val="00376EE9"/>
    <w:rsid w:val="00380CCD"/>
    <w:rsid w:val="00381690"/>
    <w:rsid w:val="00382580"/>
    <w:rsid w:val="003831D2"/>
    <w:rsid w:val="0039197C"/>
    <w:rsid w:val="00392A8C"/>
    <w:rsid w:val="0039632C"/>
    <w:rsid w:val="003A4EE5"/>
    <w:rsid w:val="003A56F8"/>
    <w:rsid w:val="003A642D"/>
    <w:rsid w:val="003B4402"/>
    <w:rsid w:val="003B5146"/>
    <w:rsid w:val="003B62A2"/>
    <w:rsid w:val="003C3338"/>
    <w:rsid w:val="003C4A80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1D7A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56364"/>
    <w:rsid w:val="00461B70"/>
    <w:rsid w:val="00464A83"/>
    <w:rsid w:val="004714E6"/>
    <w:rsid w:val="00472578"/>
    <w:rsid w:val="00473148"/>
    <w:rsid w:val="00474E37"/>
    <w:rsid w:val="0048075A"/>
    <w:rsid w:val="00494A4C"/>
    <w:rsid w:val="00496EC1"/>
    <w:rsid w:val="004A0BF0"/>
    <w:rsid w:val="004A30D6"/>
    <w:rsid w:val="004A495D"/>
    <w:rsid w:val="004A6B51"/>
    <w:rsid w:val="004A6FB7"/>
    <w:rsid w:val="004A74BC"/>
    <w:rsid w:val="004B15F4"/>
    <w:rsid w:val="004B4543"/>
    <w:rsid w:val="004B6DBA"/>
    <w:rsid w:val="004C65C9"/>
    <w:rsid w:val="004D350B"/>
    <w:rsid w:val="004E1BE2"/>
    <w:rsid w:val="004E1E91"/>
    <w:rsid w:val="004E638C"/>
    <w:rsid w:val="004E6F67"/>
    <w:rsid w:val="004F5C56"/>
    <w:rsid w:val="00500425"/>
    <w:rsid w:val="005019B9"/>
    <w:rsid w:val="00502CF1"/>
    <w:rsid w:val="00504712"/>
    <w:rsid w:val="005179D8"/>
    <w:rsid w:val="005204F2"/>
    <w:rsid w:val="005207A5"/>
    <w:rsid w:val="005265AF"/>
    <w:rsid w:val="005266AD"/>
    <w:rsid w:val="00531742"/>
    <w:rsid w:val="00535C85"/>
    <w:rsid w:val="00550FF2"/>
    <w:rsid w:val="0055320A"/>
    <w:rsid w:val="0055734E"/>
    <w:rsid w:val="0056171A"/>
    <w:rsid w:val="005717FB"/>
    <w:rsid w:val="005770F7"/>
    <w:rsid w:val="00580787"/>
    <w:rsid w:val="00580CBE"/>
    <w:rsid w:val="00580D7A"/>
    <w:rsid w:val="00583E41"/>
    <w:rsid w:val="00585F6E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C2441"/>
    <w:rsid w:val="005C5295"/>
    <w:rsid w:val="005C7546"/>
    <w:rsid w:val="005E0035"/>
    <w:rsid w:val="005E1B9A"/>
    <w:rsid w:val="005E35D1"/>
    <w:rsid w:val="005F016B"/>
    <w:rsid w:val="0060126D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567"/>
    <w:rsid w:val="006828A9"/>
    <w:rsid w:val="006918F0"/>
    <w:rsid w:val="00692052"/>
    <w:rsid w:val="006A1BA1"/>
    <w:rsid w:val="006A2F9E"/>
    <w:rsid w:val="006A3DBA"/>
    <w:rsid w:val="006A7FB0"/>
    <w:rsid w:val="006B339A"/>
    <w:rsid w:val="006B5553"/>
    <w:rsid w:val="006C0F14"/>
    <w:rsid w:val="006C1DE5"/>
    <w:rsid w:val="006C556F"/>
    <w:rsid w:val="006C6349"/>
    <w:rsid w:val="006D4C24"/>
    <w:rsid w:val="006D540B"/>
    <w:rsid w:val="006D790D"/>
    <w:rsid w:val="006E10A9"/>
    <w:rsid w:val="006E6EC7"/>
    <w:rsid w:val="006F193F"/>
    <w:rsid w:val="006F3CB4"/>
    <w:rsid w:val="006F55BA"/>
    <w:rsid w:val="00702FE9"/>
    <w:rsid w:val="00703BA5"/>
    <w:rsid w:val="00706096"/>
    <w:rsid w:val="00711D26"/>
    <w:rsid w:val="0071326A"/>
    <w:rsid w:val="0071518B"/>
    <w:rsid w:val="00717EFA"/>
    <w:rsid w:val="00722B6B"/>
    <w:rsid w:val="00727032"/>
    <w:rsid w:val="00727520"/>
    <w:rsid w:val="00735A82"/>
    <w:rsid w:val="00736662"/>
    <w:rsid w:val="00743276"/>
    <w:rsid w:val="0074402B"/>
    <w:rsid w:val="00746C7B"/>
    <w:rsid w:val="00752E7B"/>
    <w:rsid w:val="007608B6"/>
    <w:rsid w:val="00774121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D6058"/>
    <w:rsid w:val="007E016D"/>
    <w:rsid w:val="007E26A6"/>
    <w:rsid w:val="007F1DF1"/>
    <w:rsid w:val="007F40ED"/>
    <w:rsid w:val="007F4A33"/>
    <w:rsid w:val="00805B2D"/>
    <w:rsid w:val="00807A66"/>
    <w:rsid w:val="00807F6E"/>
    <w:rsid w:val="0081165A"/>
    <w:rsid w:val="008124A2"/>
    <w:rsid w:val="00816A79"/>
    <w:rsid w:val="00817214"/>
    <w:rsid w:val="0082135A"/>
    <w:rsid w:val="00823267"/>
    <w:rsid w:val="00824DA2"/>
    <w:rsid w:val="00841A9C"/>
    <w:rsid w:val="00843983"/>
    <w:rsid w:val="00852427"/>
    <w:rsid w:val="00852FE4"/>
    <w:rsid w:val="00863507"/>
    <w:rsid w:val="00864D18"/>
    <w:rsid w:val="00865C85"/>
    <w:rsid w:val="0086794D"/>
    <w:rsid w:val="008776C7"/>
    <w:rsid w:val="00882EC7"/>
    <w:rsid w:val="0088325B"/>
    <w:rsid w:val="00884C66"/>
    <w:rsid w:val="008850EC"/>
    <w:rsid w:val="0088599C"/>
    <w:rsid w:val="008874F3"/>
    <w:rsid w:val="00887B4F"/>
    <w:rsid w:val="00892A56"/>
    <w:rsid w:val="008A61EF"/>
    <w:rsid w:val="008B283F"/>
    <w:rsid w:val="008B7BD5"/>
    <w:rsid w:val="008C0607"/>
    <w:rsid w:val="008C4255"/>
    <w:rsid w:val="008D7E59"/>
    <w:rsid w:val="008E10F5"/>
    <w:rsid w:val="008E32E8"/>
    <w:rsid w:val="008E44C9"/>
    <w:rsid w:val="008E5642"/>
    <w:rsid w:val="008F0191"/>
    <w:rsid w:val="008F0E5C"/>
    <w:rsid w:val="008F1949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5118"/>
    <w:rsid w:val="0095635B"/>
    <w:rsid w:val="00956910"/>
    <w:rsid w:val="009605DE"/>
    <w:rsid w:val="00960FD1"/>
    <w:rsid w:val="00961600"/>
    <w:rsid w:val="00963D54"/>
    <w:rsid w:val="00964A9D"/>
    <w:rsid w:val="00964EFD"/>
    <w:rsid w:val="00972E13"/>
    <w:rsid w:val="009758A1"/>
    <w:rsid w:val="00975BBD"/>
    <w:rsid w:val="00980568"/>
    <w:rsid w:val="009815F1"/>
    <w:rsid w:val="00982210"/>
    <w:rsid w:val="0098328F"/>
    <w:rsid w:val="00983640"/>
    <w:rsid w:val="00985E52"/>
    <w:rsid w:val="00995624"/>
    <w:rsid w:val="00995E8B"/>
    <w:rsid w:val="00996C5C"/>
    <w:rsid w:val="0099738D"/>
    <w:rsid w:val="009A1026"/>
    <w:rsid w:val="009A1E7C"/>
    <w:rsid w:val="009A289B"/>
    <w:rsid w:val="009A482D"/>
    <w:rsid w:val="009A5E32"/>
    <w:rsid w:val="009B31F1"/>
    <w:rsid w:val="009C0E6F"/>
    <w:rsid w:val="009C19B3"/>
    <w:rsid w:val="009C21C5"/>
    <w:rsid w:val="009C6F7C"/>
    <w:rsid w:val="009D2961"/>
    <w:rsid w:val="009D30BC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4D8B"/>
    <w:rsid w:val="00A07982"/>
    <w:rsid w:val="00A2025F"/>
    <w:rsid w:val="00A262BE"/>
    <w:rsid w:val="00A26513"/>
    <w:rsid w:val="00A32492"/>
    <w:rsid w:val="00A33703"/>
    <w:rsid w:val="00A36540"/>
    <w:rsid w:val="00A40E49"/>
    <w:rsid w:val="00A548BE"/>
    <w:rsid w:val="00A56D91"/>
    <w:rsid w:val="00A57BCA"/>
    <w:rsid w:val="00A60014"/>
    <w:rsid w:val="00A66E9F"/>
    <w:rsid w:val="00A73F1F"/>
    <w:rsid w:val="00A90FDD"/>
    <w:rsid w:val="00A9676A"/>
    <w:rsid w:val="00A9701B"/>
    <w:rsid w:val="00AA23E2"/>
    <w:rsid w:val="00AA6C43"/>
    <w:rsid w:val="00AA721E"/>
    <w:rsid w:val="00AB1373"/>
    <w:rsid w:val="00AB3323"/>
    <w:rsid w:val="00AB61BD"/>
    <w:rsid w:val="00AB773C"/>
    <w:rsid w:val="00AC15BC"/>
    <w:rsid w:val="00AC64DA"/>
    <w:rsid w:val="00AC6C1B"/>
    <w:rsid w:val="00AD1D19"/>
    <w:rsid w:val="00AD24B4"/>
    <w:rsid w:val="00AE3177"/>
    <w:rsid w:val="00AE4A4F"/>
    <w:rsid w:val="00AE5026"/>
    <w:rsid w:val="00AE57CB"/>
    <w:rsid w:val="00AE63FC"/>
    <w:rsid w:val="00AE77E1"/>
    <w:rsid w:val="00AE7F09"/>
    <w:rsid w:val="00B027F1"/>
    <w:rsid w:val="00B02D0C"/>
    <w:rsid w:val="00B054E7"/>
    <w:rsid w:val="00B16CCE"/>
    <w:rsid w:val="00B17A95"/>
    <w:rsid w:val="00B30700"/>
    <w:rsid w:val="00B308FD"/>
    <w:rsid w:val="00B34B8B"/>
    <w:rsid w:val="00B42C24"/>
    <w:rsid w:val="00B43814"/>
    <w:rsid w:val="00B51C88"/>
    <w:rsid w:val="00B51F42"/>
    <w:rsid w:val="00B55404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6A3D"/>
    <w:rsid w:val="00B95086"/>
    <w:rsid w:val="00BA0769"/>
    <w:rsid w:val="00BA116A"/>
    <w:rsid w:val="00BA595A"/>
    <w:rsid w:val="00BA6056"/>
    <w:rsid w:val="00BA6591"/>
    <w:rsid w:val="00BC3CC6"/>
    <w:rsid w:val="00BC7A48"/>
    <w:rsid w:val="00BD24F3"/>
    <w:rsid w:val="00BD7B8B"/>
    <w:rsid w:val="00BE15BA"/>
    <w:rsid w:val="00BE21DB"/>
    <w:rsid w:val="00BE7B5D"/>
    <w:rsid w:val="00BF087F"/>
    <w:rsid w:val="00BF0C89"/>
    <w:rsid w:val="00BF5D72"/>
    <w:rsid w:val="00BF6A05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2363F"/>
    <w:rsid w:val="00C31D9E"/>
    <w:rsid w:val="00C328AC"/>
    <w:rsid w:val="00C338A8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75440"/>
    <w:rsid w:val="00C81B35"/>
    <w:rsid w:val="00C85C1B"/>
    <w:rsid w:val="00C85EF2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15A8"/>
    <w:rsid w:val="00CE33AB"/>
    <w:rsid w:val="00CF28A9"/>
    <w:rsid w:val="00CF3161"/>
    <w:rsid w:val="00CF3AA6"/>
    <w:rsid w:val="00D06AB4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370C0"/>
    <w:rsid w:val="00D41F8B"/>
    <w:rsid w:val="00D426DF"/>
    <w:rsid w:val="00D47C71"/>
    <w:rsid w:val="00D47CF5"/>
    <w:rsid w:val="00D52630"/>
    <w:rsid w:val="00D631D3"/>
    <w:rsid w:val="00D67630"/>
    <w:rsid w:val="00D679C3"/>
    <w:rsid w:val="00D67CF9"/>
    <w:rsid w:val="00D72779"/>
    <w:rsid w:val="00D75DE8"/>
    <w:rsid w:val="00D7709B"/>
    <w:rsid w:val="00D94FFB"/>
    <w:rsid w:val="00D95861"/>
    <w:rsid w:val="00DA7232"/>
    <w:rsid w:val="00DB0D08"/>
    <w:rsid w:val="00DB26E1"/>
    <w:rsid w:val="00DC0E7D"/>
    <w:rsid w:val="00DC2D72"/>
    <w:rsid w:val="00DD06A8"/>
    <w:rsid w:val="00DD38CE"/>
    <w:rsid w:val="00DD3B61"/>
    <w:rsid w:val="00DE301B"/>
    <w:rsid w:val="00DE4277"/>
    <w:rsid w:val="00DE42CE"/>
    <w:rsid w:val="00DE4E54"/>
    <w:rsid w:val="00DF429F"/>
    <w:rsid w:val="00DF50EE"/>
    <w:rsid w:val="00E0182B"/>
    <w:rsid w:val="00E0223E"/>
    <w:rsid w:val="00E04E66"/>
    <w:rsid w:val="00E1225D"/>
    <w:rsid w:val="00E12DBC"/>
    <w:rsid w:val="00E14888"/>
    <w:rsid w:val="00E1685D"/>
    <w:rsid w:val="00E17694"/>
    <w:rsid w:val="00E261AA"/>
    <w:rsid w:val="00E33419"/>
    <w:rsid w:val="00E335FF"/>
    <w:rsid w:val="00E3458C"/>
    <w:rsid w:val="00E40C29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60018"/>
    <w:rsid w:val="00E62793"/>
    <w:rsid w:val="00E647CC"/>
    <w:rsid w:val="00E66120"/>
    <w:rsid w:val="00E839DA"/>
    <w:rsid w:val="00E87CA6"/>
    <w:rsid w:val="00E907A3"/>
    <w:rsid w:val="00E92378"/>
    <w:rsid w:val="00E96EF5"/>
    <w:rsid w:val="00EA4063"/>
    <w:rsid w:val="00EA6ADC"/>
    <w:rsid w:val="00EB3588"/>
    <w:rsid w:val="00EB3E12"/>
    <w:rsid w:val="00EB60D3"/>
    <w:rsid w:val="00EB6968"/>
    <w:rsid w:val="00EC2BD5"/>
    <w:rsid w:val="00EC7087"/>
    <w:rsid w:val="00ED617C"/>
    <w:rsid w:val="00EE0C57"/>
    <w:rsid w:val="00EE3F38"/>
    <w:rsid w:val="00EE3FC9"/>
    <w:rsid w:val="00EE513E"/>
    <w:rsid w:val="00EE548C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12C3A"/>
    <w:rsid w:val="00F32C2E"/>
    <w:rsid w:val="00F35726"/>
    <w:rsid w:val="00F47040"/>
    <w:rsid w:val="00F5166E"/>
    <w:rsid w:val="00F526E1"/>
    <w:rsid w:val="00F53105"/>
    <w:rsid w:val="00F54019"/>
    <w:rsid w:val="00F67C0B"/>
    <w:rsid w:val="00F74480"/>
    <w:rsid w:val="00F74ED6"/>
    <w:rsid w:val="00F74FC5"/>
    <w:rsid w:val="00F81A09"/>
    <w:rsid w:val="00F81D03"/>
    <w:rsid w:val="00F9368C"/>
    <w:rsid w:val="00F93DF3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092F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0EE"/>
    <w:rPr>
      <w:sz w:val="28"/>
    </w:rPr>
  </w:style>
  <w:style w:type="paragraph" w:styleId="1">
    <w:name w:val="heading 1"/>
    <w:basedOn w:val="a"/>
    <w:next w:val="a"/>
    <w:link w:val="10"/>
    <w:qFormat/>
    <w:rsid w:val="00DF50E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50EE"/>
  </w:style>
  <w:style w:type="paragraph" w:styleId="a5">
    <w:name w:val="Body Text Indent"/>
    <w:basedOn w:val="a"/>
    <w:rsid w:val="00DF50EE"/>
    <w:pPr>
      <w:ind w:firstLine="709"/>
      <w:jc w:val="both"/>
    </w:pPr>
  </w:style>
  <w:style w:type="paragraph" w:customStyle="1" w:styleId="Postan">
    <w:name w:val="Postan"/>
    <w:basedOn w:val="a"/>
    <w:rsid w:val="00DF50EE"/>
    <w:pPr>
      <w:jc w:val="center"/>
    </w:pPr>
  </w:style>
  <w:style w:type="paragraph" w:styleId="a6">
    <w:name w:val="footer"/>
    <w:basedOn w:val="a"/>
    <w:link w:val="a7"/>
    <w:rsid w:val="00DF50EE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DF50E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F50EE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0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10">
    <w:name w:val="Заголовок 1 Знак"/>
    <w:link w:val="1"/>
    <w:locked/>
    <w:rsid w:val="000E39D7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link w:val="a6"/>
    <w:locked/>
    <w:rsid w:val="000E39D7"/>
    <w:rPr>
      <w:sz w:val="28"/>
    </w:rPr>
  </w:style>
  <w:style w:type="character" w:customStyle="1" w:styleId="a4">
    <w:name w:val="Основной текст Знак"/>
    <w:basedOn w:val="a0"/>
    <w:link w:val="a3"/>
    <w:rsid w:val="005265A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0EE"/>
    <w:rPr>
      <w:sz w:val="28"/>
    </w:rPr>
  </w:style>
  <w:style w:type="paragraph" w:styleId="1">
    <w:name w:val="heading 1"/>
    <w:basedOn w:val="a"/>
    <w:next w:val="a"/>
    <w:link w:val="10"/>
    <w:qFormat/>
    <w:rsid w:val="00DF50E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50EE"/>
  </w:style>
  <w:style w:type="paragraph" w:styleId="a5">
    <w:name w:val="Body Text Indent"/>
    <w:basedOn w:val="a"/>
    <w:rsid w:val="00DF50EE"/>
    <w:pPr>
      <w:ind w:firstLine="709"/>
      <w:jc w:val="both"/>
    </w:pPr>
  </w:style>
  <w:style w:type="paragraph" w:customStyle="1" w:styleId="Postan">
    <w:name w:val="Postan"/>
    <w:basedOn w:val="a"/>
    <w:rsid w:val="00DF50EE"/>
    <w:pPr>
      <w:jc w:val="center"/>
    </w:pPr>
  </w:style>
  <w:style w:type="paragraph" w:styleId="a6">
    <w:name w:val="footer"/>
    <w:basedOn w:val="a"/>
    <w:link w:val="a7"/>
    <w:rsid w:val="00DF50EE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DF50E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F50EE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0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10">
    <w:name w:val="Заголовок 1 Знак"/>
    <w:link w:val="1"/>
    <w:locked/>
    <w:rsid w:val="000E39D7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link w:val="a6"/>
    <w:locked/>
    <w:rsid w:val="000E39D7"/>
    <w:rPr>
      <w:sz w:val="28"/>
    </w:rPr>
  </w:style>
  <w:style w:type="character" w:customStyle="1" w:styleId="a4">
    <w:name w:val="Основной текст Знак"/>
    <w:basedOn w:val="a0"/>
    <w:link w:val="a3"/>
    <w:rsid w:val="005265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EFC1-540A-4F15-A57E-CA77B957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71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Распоряжение от 30.09.2011 № 7</vt:lpstr>
      <vt:lpstr>        АДМИНИСТРАЦИЯ </vt:lpstr>
      <vt:lpstr>        ПЕРВОМАЙСКОГО СЕЛЬСКОГО ПОСЕЛЕНИЯ</vt:lpstr>
      <vt:lpstr>ПОСТАНОВЛЕНИЕ </vt:lpstr>
      <vt:lpstr/>
    </vt:vector>
  </TitlesOfParts>
  <Company>Microsoft</Company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Пользователь</cp:lastModifiedBy>
  <cp:revision>9</cp:revision>
  <cp:lastPrinted>2019-03-22T11:53:00Z</cp:lastPrinted>
  <dcterms:created xsi:type="dcterms:W3CDTF">2019-03-19T12:55:00Z</dcterms:created>
  <dcterms:modified xsi:type="dcterms:W3CDTF">2019-03-22T12:01:00Z</dcterms:modified>
</cp:coreProperties>
</file>